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B5BC" w14:textId="77777777" w:rsidR="00BD448E" w:rsidRDefault="00BD448E" w:rsidP="00BD448E">
      <w:r>
        <w:rPr>
          <w:noProof/>
        </w:rPr>
        <mc:AlternateContent>
          <mc:Choice Requires="wpg">
            <w:drawing>
              <wp:anchor distT="0" distB="0" distL="114300" distR="114300" simplePos="0" relativeHeight="251659264" behindDoc="0" locked="0" layoutInCell="1" allowOverlap="1" wp14:anchorId="01FF0708" wp14:editId="2FBD6745">
                <wp:simplePos x="0" y="0"/>
                <wp:positionH relativeFrom="margin">
                  <wp:posOffset>4281805</wp:posOffset>
                </wp:positionH>
                <wp:positionV relativeFrom="paragraph">
                  <wp:posOffset>-107315</wp:posOffset>
                </wp:positionV>
                <wp:extent cx="2672715" cy="679450"/>
                <wp:effectExtent l="0" t="0" r="0" b="0"/>
                <wp:wrapNone/>
                <wp:docPr id="3" name="Graphic 1"/>
                <wp:cNvGraphicFramePr/>
                <a:graphic xmlns:a="http://schemas.openxmlformats.org/drawingml/2006/main">
                  <a:graphicData uri="http://schemas.microsoft.com/office/word/2010/wordprocessingGroup">
                    <wpg:wgp>
                      <wpg:cNvGrpSpPr/>
                      <wpg:grpSpPr>
                        <a:xfrm>
                          <a:off x="0" y="0"/>
                          <a:ext cx="2672715" cy="679450"/>
                          <a:chOff x="4527550" y="971550"/>
                          <a:chExt cx="2672715" cy="679450"/>
                        </a:xfrm>
                      </wpg:grpSpPr>
                      <wps:wsp>
                        <wps:cNvPr id="4" name="Freeform: Shape 4"/>
                        <wps:cNvSpPr/>
                        <wps:spPr>
                          <a:xfrm>
                            <a:off x="5150068" y="1234902"/>
                            <a:ext cx="148855" cy="149637"/>
                          </a:xfrm>
                          <a:custGeom>
                            <a:avLst/>
                            <a:gdLst>
                              <a:gd name="connsiteX0" fmla="*/ 30045 w 148855"/>
                              <a:gd name="connsiteY0" fmla="*/ 74898 h 149637"/>
                              <a:gd name="connsiteX1" fmla="*/ 74125 w 148855"/>
                              <a:gd name="connsiteY1" fmla="*/ 121616 h 149637"/>
                              <a:gd name="connsiteX2" fmla="*/ 118495 w 148855"/>
                              <a:gd name="connsiteY2" fmla="*/ 74898 h 149637"/>
                              <a:gd name="connsiteX3" fmla="*/ 74125 w 148855"/>
                              <a:gd name="connsiteY3" fmla="*/ 27494 h 149637"/>
                              <a:gd name="connsiteX4" fmla="*/ 30045 w 148855"/>
                              <a:gd name="connsiteY4" fmla="*/ 74898 h 149637"/>
                              <a:gd name="connsiteX5" fmla="*/ 148856 w 148855"/>
                              <a:gd name="connsiteY5" fmla="*/ 74898 h 149637"/>
                              <a:gd name="connsiteX6" fmla="*/ 74125 w 148855"/>
                              <a:gd name="connsiteY6" fmla="*/ 149637 h 149637"/>
                              <a:gd name="connsiteX7" fmla="*/ 0 w 148855"/>
                              <a:gd name="connsiteY7" fmla="*/ 74898 h 149637"/>
                              <a:gd name="connsiteX8" fmla="*/ 74125 w 148855"/>
                              <a:gd name="connsiteY8" fmla="*/ 0 h 149637"/>
                              <a:gd name="connsiteX9" fmla="*/ 148856 w 148855"/>
                              <a:gd name="connsiteY9" fmla="*/ 75003 h 1496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8855" h="149637">
                                <a:moveTo>
                                  <a:pt x="30045" y="74898"/>
                                </a:moveTo>
                                <a:cubicBezTo>
                                  <a:pt x="30045" y="100601"/>
                                  <a:pt x="46687" y="121616"/>
                                  <a:pt x="74125" y="121616"/>
                                </a:cubicBezTo>
                                <a:cubicBezTo>
                                  <a:pt x="101563" y="121616"/>
                                  <a:pt x="118495" y="100548"/>
                                  <a:pt x="118495" y="74898"/>
                                </a:cubicBezTo>
                                <a:cubicBezTo>
                                  <a:pt x="118495" y="49247"/>
                                  <a:pt x="100405" y="27494"/>
                                  <a:pt x="74125" y="27494"/>
                                </a:cubicBezTo>
                                <a:cubicBezTo>
                                  <a:pt x="46687" y="27494"/>
                                  <a:pt x="30045" y="49379"/>
                                  <a:pt x="30045" y="74898"/>
                                </a:cubicBezTo>
                                <a:moveTo>
                                  <a:pt x="148856" y="74898"/>
                                </a:moveTo>
                                <a:cubicBezTo>
                                  <a:pt x="148856" y="117534"/>
                                  <a:pt x="119364" y="149637"/>
                                  <a:pt x="74125" y="149637"/>
                                </a:cubicBezTo>
                                <a:cubicBezTo>
                                  <a:pt x="28886" y="149637"/>
                                  <a:pt x="0" y="117534"/>
                                  <a:pt x="0" y="74898"/>
                                </a:cubicBezTo>
                                <a:cubicBezTo>
                                  <a:pt x="0" y="32261"/>
                                  <a:pt x="29466" y="0"/>
                                  <a:pt x="74125" y="0"/>
                                </a:cubicBezTo>
                                <a:cubicBezTo>
                                  <a:pt x="118784" y="0"/>
                                  <a:pt x="148856" y="32682"/>
                                  <a:pt x="148856" y="75003"/>
                                </a:cubicBezTo>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wps:spPr>
                          <a:xfrm>
                            <a:off x="5313802" y="1235218"/>
                            <a:ext cx="225930" cy="146608"/>
                          </a:xfrm>
                          <a:custGeom>
                            <a:avLst/>
                            <a:gdLst>
                              <a:gd name="connsiteX0" fmla="*/ 98509 w 225930"/>
                              <a:gd name="connsiteY0" fmla="*/ 146398 h 146608"/>
                              <a:gd name="connsiteX1" fmla="*/ 98509 w 225930"/>
                              <a:gd name="connsiteY1" fmla="*/ 67392 h 146608"/>
                              <a:gd name="connsiteX2" fmla="*/ 64935 w 225930"/>
                              <a:gd name="connsiteY2" fmla="*/ 28284 h 146608"/>
                              <a:gd name="connsiteX3" fmla="*/ 30045 w 225930"/>
                              <a:gd name="connsiteY3" fmla="*/ 67287 h 146608"/>
                              <a:gd name="connsiteX4" fmla="*/ 30045 w 225930"/>
                              <a:gd name="connsiteY4" fmla="*/ 146292 h 146608"/>
                              <a:gd name="connsiteX5" fmla="*/ 0 w 225930"/>
                              <a:gd name="connsiteY5" fmla="*/ 146292 h 146608"/>
                              <a:gd name="connsiteX6" fmla="*/ 0 w 225930"/>
                              <a:gd name="connsiteY6" fmla="*/ 2317 h 146608"/>
                              <a:gd name="connsiteX7" fmla="*/ 28017 w 225930"/>
                              <a:gd name="connsiteY7" fmla="*/ 2317 h 146608"/>
                              <a:gd name="connsiteX8" fmla="*/ 30071 w 225930"/>
                              <a:gd name="connsiteY8" fmla="*/ 21595 h 146608"/>
                              <a:gd name="connsiteX9" fmla="*/ 70360 w 225930"/>
                              <a:gd name="connsiteY9" fmla="*/ 0 h 146608"/>
                              <a:gd name="connsiteX10" fmla="*/ 115598 w 225930"/>
                              <a:gd name="connsiteY10" fmla="*/ 28969 h 146608"/>
                              <a:gd name="connsiteX11" fmla="*/ 164918 w 225930"/>
                              <a:gd name="connsiteY11" fmla="*/ 369 h 146608"/>
                              <a:gd name="connsiteX12" fmla="*/ 225930 w 225930"/>
                              <a:gd name="connsiteY12" fmla="*/ 66918 h 146608"/>
                              <a:gd name="connsiteX13" fmla="*/ 225930 w 225930"/>
                              <a:gd name="connsiteY13" fmla="*/ 146608 h 146608"/>
                              <a:gd name="connsiteX14" fmla="*/ 195569 w 225930"/>
                              <a:gd name="connsiteY14" fmla="*/ 146608 h 146608"/>
                              <a:gd name="connsiteX15" fmla="*/ 195569 w 225930"/>
                              <a:gd name="connsiteY15" fmla="*/ 66707 h 146608"/>
                              <a:gd name="connsiteX16" fmla="*/ 163760 w 225930"/>
                              <a:gd name="connsiteY16" fmla="*/ 28468 h 146608"/>
                              <a:gd name="connsiteX17" fmla="*/ 128712 w 225930"/>
                              <a:gd name="connsiteY17" fmla="*/ 67287 h 146608"/>
                              <a:gd name="connsiteX18" fmla="*/ 128712 w 225930"/>
                              <a:gd name="connsiteY18" fmla="*/ 146292 h 1466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5930" h="146608">
                                <a:moveTo>
                                  <a:pt x="98509" y="146398"/>
                                </a:moveTo>
                                <a:lnTo>
                                  <a:pt x="98509" y="67392"/>
                                </a:lnTo>
                                <a:cubicBezTo>
                                  <a:pt x="98509" y="46087"/>
                                  <a:pt x="86238" y="28284"/>
                                  <a:pt x="64935" y="28284"/>
                                </a:cubicBezTo>
                                <a:cubicBezTo>
                                  <a:pt x="43632" y="28284"/>
                                  <a:pt x="30045" y="45981"/>
                                  <a:pt x="30045" y="67287"/>
                                </a:cubicBezTo>
                                <a:lnTo>
                                  <a:pt x="30045" y="146292"/>
                                </a:lnTo>
                                <a:lnTo>
                                  <a:pt x="0" y="146292"/>
                                </a:lnTo>
                                <a:lnTo>
                                  <a:pt x="0" y="2317"/>
                                </a:lnTo>
                                <a:lnTo>
                                  <a:pt x="28017" y="2317"/>
                                </a:lnTo>
                                <a:lnTo>
                                  <a:pt x="30071" y="21595"/>
                                </a:lnTo>
                                <a:cubicBezTo>
                                  <a:pt x="38234" y="5794"/>
                                  <a:pt x="55166" y="0"/>
                                  <a:pt x="70360" y="0"/>
                                </a:cubicBezTo>
                                <a:cubicBezTo>
                                  <a:pt x="88792" y="0"/>
                                  <a:pt x="107409" y="7585"/>
                                  <a:pt x="115598" y="28969"/>
                                </a:cubicBezTo>
                                <a:cubicBezTo>
                                  <a:pt x="127263" y="7664"/>
                                  <a:pt x="145354" y="369"/>
                                  <a:pt x="164918" y="369"/>
                                </a:cubicBezTo>
                                <a:cubicBezTo>
                                  <a:pt x="204601" y="369"/>
                                  <a:pt x="225930" y="25466"/>
                                  <a:pt x="225930" y="66918"/>
                                </a:cubicBezTo>
                                <a:lnTo>
                                  <a:pt x="225930" y="146608"/>
                                </a:lnTo>
                                <a:lnTo>
                                  <a:pt x="195569" y="146608"/>
                                </a:lnTo>
                                <a:lnTo>
                                  <a:pt x="195569" y="66707"/>
                                </a:lnTo>
                                <a:cubicBezTo>
                                  <a:pt x="195569" y="45402"/>
                                  <a:pt x="185036" y="28468"/>
                                  <a:pt x="163760" y="28468"/>
                                </a:cubicBezTo>
                                <a:cubicBezTo>
                                  <a:pt x="142483" y="28468"/>
                                  <a:pt x="128712" y="45981"/>
                                  <a:pt x="128712" y="67287"/>
                                </a:cubicBezTo>
                                <a:lnTo>
                                  <a:pt x="128712" y="146292"/>
                                </a:lnTo>
                                <a:close/>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eform: Shape 6"/>
                        <wps:cNvSpPr/>
                        <wps:spPr>
                          <a:xfrm>
                            <a:off x="5558585" y="1235561"/>
                            <a:ext cx="139586" cy="146239"/>
                          </a:xfrm>
                          <a:custGeom>
                            <a:avLst/>
                            <a:gdLst>
                              <a:gd name="connsiteX0" fmla="*/ 109147 w 139586"/>
                              <a:gd name="connsiteY0" fmla="*/ 146055 h 146239"/>
                              <a:gd name="connsiteX1" fmla="*/ 109147 w 139586"/>
                              <a:gd name="connsiteY1" fmla="*/ 68998 h 146239"/>
                              <a:gd name="connsiteX2" fmla="*/ 70333 w 139586"/>
                              <a:gd name="connsiteY2" fmla="*/ 27547 h 146239"/>
                              <a:gd name="connsiteX3" fmla="*/ 30045 w 139586"/>
                              <a:gd name="connsiteY3" fmla="*/ 70737 h 146239"/>
                              <a:gd name="connsiteX4" fmla="*/ 30045 w 139586"/>
                              <a:gd name="connsiteY4" fmla="*/ 146055 h 146239"/>
                              <a:gd name="connsiteX5" fmla="*/ 0 w 139586"/>
                              <a:gd name="connsiteY5" fmla="*/ 146055 h 146239"/>
                              <a:gd name="connsiteX6" fmla="*/ 0 w 139586"/>
                              <a:gd name="connsiteY6" fmla="*/ 1975 h 146239"/>
                              <a:gd name="connsiteX7" fmla="*/ 27517 w 139586"/>
                              <a:gd name="connsiteY7" fmla="*/ 1975 h 146239"/>
                              <a:gd name="connsiteX8" fmla="*/ 29255 w 139586"/>
                              <a:gd name="connsiteY8" fmla="*/ 23043 h 146239"/>
                              <a:gd name="connsiteX9" fmla="*/ 77706 w 139586"/>
                              <a:gd name="connsiteY9" fmla="*/ 0 h 146239"/>
                              <a:gd name="connsiteX10" fmla="*/ 139587 w 139586"/>
                              <a:gd name="connsiteY10" fmla="*/ 68893 h 146239"/>
                              <a:gd name="connsiteX11" fmla="*/ 139587 w 139586"/>
                              <a:gd name="connsiteY11" fmla="*/ 146240 h 1462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9586" h="146239">
                                <a:moveTo>
                                  <a:pt x="109147" y="146055"/>
                                </a:moveTo>
                                <a:lnTo>
                                  <a:pt x="109147" y="68998"/>
                                </a:lnTo>
                                <a:cubicBezTo>
                                  <a:pt x="109147" y="44191"/>
                                  <a:pt x="95138" y="27547"/>
                                  <a:pt x="70333" y="27547"/>
                                </a:cubicBezTo>
                                <a:cubicBezTo>
                                  <a:pt x="46397" y="27547"/>
                                  <a:pt x="30045" y="47087"/>
                                  <a:pt x="30045" y="70737"/>
                                </a:cubicBezTo>
                                <a:lnTo>
                                  <a:pt x="30045" y="146055"/>
                                </a:lnTo>
                                <a:lnTo>
                                  <a:pt x="0" y="146055"/>
                                </a:lnTo>
                                <a:lnTo>
                                  <a:pt x="0" y="1975"/>
                                </a:lnTo>
                                <a:lnTo>
                                  <a:pt x="27517" y="1975"/>
                                </a:lnTo>
                                <a:lnTo>
                                  <a:pt x="29255" y="23043"/>
                                </a:lnTo>
                                <a:cubicBezTo>
                                  <a:pt x="42974" y="7585"/>
                                  <a:pt x="59037" y="0"/>
                                  <a:pt x="77706" y="0"/>
                                </a:cubicBezTo>
                                <a:cubicBezTo>
                                  <a:pt x="112728" y="0"/>
                                  <a:pt x="139587" y="24808"/>
                                  <a:pt x="139587" y="68893"/>
                                </a:cubicBezTo>
                                <a:lnTo>
                                  <a:pt x="139587" y="146240"/>
                                </a:lnTo>
                                <a:close/>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5711523" y="1233875"/>
                            <a:ext cx="148615" cy="151217"/>
                          </a:xfrm>
                          <a:custGeom>
                            <a:avLst/>
                            <a:gdLst>
                              <a:gd name="connsiteX0" fmla="*/ 119074 w 148615"/>
                              <a:gd name="connsiteY0" fmla="*/ 61598 h 151217"/>
                              <a:gd name="connsiteX1" fmla="*/ 76469 w 148615"/>
                              <a:gd name="connsiteY1" fmla="*/ 26862 h 151217"/>
                              <a:gd name="connsiteX2" fmla="*/ 31704 w 148615"/>
                              <a:gd name="connsiteY2" fmla="*/ 61598 h 151217"/>
                              <a:gd name="connsiteX3" fmla="*/ 31230 w 148615"/>
                              <a:gd name="connsiteY3" fmla="*/ 87012 h 151217"/>
                              <a:gd name="connsiteX4" fmla="*/ 78206 w 148615"/>
                              <a:gd name="connsiteY4" fmla="*/ 123196 h 151217"/>
                              <a:gd name="connsiteX5" fmla="*/ 119943 w 148615"/>
                              <a:gd name="connsiteY5" fmla="*/ 107738 h 151217"/>
                              <a:gd name="connsiteX6" fmla="*/ 139508 w 148615"/>
                              <a:gd name="connsiteY6" fmla="*/ 126699 h 151217"/>
                              <a:gd name="connsiteX7" fmla="*/ 77627 w 148615"/>
                              <a:gd name="connsiteY7" fmla="*/ 151217 h 151217"/>
                              <a:gd name="connsiteX8" fmla="*/ 0 w 148615"/>
                              <a:gd name="connsiteY8" fmla="*/ 75029 h 151217"/>
                              <a:gd name="connsiteX9" fmla="*/ 75600 w 148615"/>
                              <a:gd name="connsiteY9" fmla="*/ 0 h 151217"/>
                              <a:gd name="connsiteX10" fmla="*/ 147987 w 148615"/>
                              <a:gd name="connsiteY10" fmla="*/ 86906 h 1512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8615" h="151217">
                                <a:moveTo>
                                  <a:pt x="119074" y="61598"/>
                                </a:moveTo>
                                <a:cubicBezTo>
                                  <a:pt x="117336" y="38845"/>
                                  <a:pt x="100642" y="26862"/>
                                  <a:pt x="76469" y="26862"/>
                                </a:cubicBezTo>
                                <a:cubicBezTo>
                                  <a:pt x="54560" y="26862"/>
                                  <a:pt x="36470" y="38845"/>
                                  <a:pt x="31704" y="61598"/>
                                </a:cubicBezTo>
                                <a:close/>
                                <a:moveTo>
                                  <a:pt x="31230" y="87012"/>
                                </a:moveTo>
                                <a:cubicBezTo>
                                  <a:pt x="33863" y="108896"/>
                                  <a:pt x="51953" y="123196"/>
                                  <a:pt x="78206" y="123196"/>
                                </a:cubicBezTo>
                                <a:cubicBezTo>
                                  <a:pt x="92821" y="123196"/>
                                  <a:pt x="111201" y="117640"/>
                                  <a:pt x="119943" y="107738"/>
                                </a:cubicBezTo>
                                <a:lnTo>
                                  <a:pt x="139508" y="126699"/>
                                </a:lnTo>
                                <a:cubicBezTo>
                                  <a:pt x="124630" y="143053"/>
                                  <a:pt x="99825" y="151217"/>
                                  <a:pt x="77627" y="151217"/>
                                </a:cubicBezTo>
                                <a:cubicBezTo>
                                  <a:pt x="30229" y="151217"/>
                                  <a:pt x="0" y="121142"/>
                                  <a:pt x="0" y="75029"/>
                                </a:cubicBezTo>
                                <a:cubicBezTo>
                                  <a:pt x="0" y="31234"/>
                                  <a:pt x="30651" y="0"/>
                                  <a:pt x="75600" y="0"/>
                                </a:cubicBezTo>
                                <a:cubicBezTo>
                                  <a:pt x="121997" y="0"/>
                                  <a:pt x="153517" y="28310"/>
                                  <a:pt x="147987" y="86906"/>
                                </a:cubicBezTo>
                                <a:close/>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5866198" y="1233901"/>
                            <a:ext cx="126975" cy="152165"/>
                          </a:xfrm>
                          <a:custGeom>
                            <a:avLst/>
                            <a:gdLst>
                              <a:gd name="connsiteX0" fmla="*/ 103327 w 126975"/>
                              <a:gd name="connsiteY0" fmla="*/ 39134 h 152165"/>
                              <a:gd name="connsiteX1" fmla="*/ 65383 w 126975"/>
                              <a:gd name="connsiteY1" fmla="*/ 25703 h 152165"/>
                              <a:gd name="connsiteX2" fmla="*/ 34732 w 126975"/>
                              <a:gd name="connsiteY2" fmla="*/ 42926 h 152165"/>
                              <a:gd name="connsiteX3" fmla="*/ 65962 w 126975"/>
                              <a:gd name="connsiteY3" fmla="*/ 61361 h 152165"/>
                              <a:gd name="connsiteX4" fmla="*/ 126974 w 126975"/>
                              <a:gd name="connsiteY4" fmla="*/ 106605 h 152165"/>
                              <a:gd name="connsiteX5" fmla="*/ 65672 w 126975"/>
                              <a:gd name="connsiteY5" fmla="*/ 152165 h 152165"/>
                              <a:gd name="connsiteX6" fmla="*/ 0 w 126975"/>
                              <a:gd name="connsiteY6" fmla="*/ 125593 h 152165"/>
                              <a:gd name="connsiteX7" fmla="*/ 15799 w 126975"/>
                              <a:gd name="connsiteY7" fmla="*/ 104288 h 152165"/>
                              <a:gd name="connsiteX8" fmla="*/ 66304 w 126975"/>
                              <a:gd name="connsiteY8" fmla="*/ 125593 h 152165"/>
                              <a:gd name="connsiteX9" fmla="*/ 96955 w 126975"/>
                              <a:gd name="connsiteY9" fmla="*/ 106895 h 152165"/>
                              <a:gd name="connsiteX10" fmla="*/ 63671 w 126975"/>
                              <a:gd name="connsiteY10" fmla="*/ 87064 h 152165"/>
                              <a:gd name="connsiteX11" fmla="*/ 5003 w 126975"/>
                              <a:gd name="connsiteY11" fmla="*/ 43848 h 152165"/>
                              <a:gd name="connsiteX12" fmla="*/ 64856 w 126975"/>
                              <a:gd name="connsiteY12" fmla="*/ 0 h 152165"/>
                              <a:gd name="connsiteX13" fmla="*/ 120338 w 126975"/>
                              <a:gd name="connsiteY13" fmla="*/ 19277 h 1521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6975" h="152165">
                                <a:moveTo>
                                  <a:pt x="103327" y="39134"/>
                                </a:moveTo>
                                <a:cubicBezTo>
                                  <a:pt x="91926" y="28600"/>
                                  <a:pt x="79628" y="25703"/>
                                  <a:pt x="65383" y="25703"/>
                                </a:cubicBezTo>
                                <a:cubicBezTo>
                                  <a:pt x="46950" y="25414"/>
                                  <a:pt x="34732" y="31523"/>
                                  <a:pt x="34732" y="42926"/>
                                </a:cubicBezTo>
                                <a:cubicBezTo>
                                  <a:pt x="35022" y="54883"/>
                                  <a:pt x="47556" y="59570"/>
                                  <a:pt x="65962" y="61361"/>
                                </a:cubicBezTo>
                                <a:cubicBezTo>
                                  <a:pt x="92505" y="63705"/>
                                  <a:pt x="127263" y="69551"/>
                                  <a:pt x="126974" y="106605"/>
                                </a:cubicBezTo>
                                <a:cubicBezTo>
                                  <a:pt x="126658" y="133467"/>
                                  <a:pt x="103038" y="152165"/>
                                  <a:pt x="65672" y="152165"/>
                                </a:cubicBezTo>
                                <a:cubicBezTo>
                                  <a:pt x="42316" y="152165"/>
                                  <a:pt x="18959" y="146898"/>
                                  <a:pt x="0" y="125593"/>
                                </a:cubicBezTo>
                                <a:lnTo>
                                  <a:pt x="15799" y="104288"/>
                                </a:lnTo>
                                <a:cubicBezTo>
                                  <a:pt x="29229" y="119167"/>
                                  <a:pt x="49373" y="125356"/>
                                  <a:pt x="66304" y="125593"/>
                                </a:cubicBezTo>
                                <a:cubicBezTo>
                                  <a:pt x="80603" y="125593"/>
                                  <a:pt x="96665" y="120326"/>
                                  <a:pt x="96955" y="106895"/>
                                </a:cubicBezTo>
                                <a:cubicBezTo>
                                  <a:pt x="97245" y="94070"/>
                                  <a:pt x="84974" y="89092"/>
                                  <a:pt x="63671" y="87064"/>
                                </a:cubicBezTo>
                                <a:cubicBezTo>
                                  <a:pt x="36523" y="84431"/>
                                  <a:pt x="5293" y="75661"/>
                                  <a:pt x="5003" y="43848"/>
                                </a:cubicBezTo>
                                <a:cubicBezTo>
                                  <a:pt x="4713" y="12035"/>
                                  <a:pt x="37945" y="0"/>
                                  <a:pt x="64856" y="0"/>
                                </a:cubicBezTo>
                                <a:cubicBezTo>
                                  <a:pt x="87054" y="0"/>
                                  <a:pt x="104354" y="4977"/>
                                  <a:pt x="120338" y="19277"/>
                                </a:cubicBezTo>
                                <a:close/>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6047337" y="1231768"/>
                            <a:ext cx="92531" cy="149900"/>
                          </a:xfrm>
                          <a:custGeom>
                            <a:avLst/>
                            <a:gdLst>
                              <a:gd name="connsiteX0" fmla="*/ 10112 w 92531"/>
                              <a:gd name="connsiteY0" fmla="*/ 0 h 149900"/>
                              <a:gd name="connsiteX1" fmla="*/ 10112 w 92531"/>
                              <a:gd name="connsiteY1" fmla="*/ 63705 h 149900"/>
                              <a:gd name="connsiteX2" fmla="*/ 48214 w 92531"/>
                              <a:gd name="connsiteY2" fmla="*/ 42637 h 149900"/>
                              <a:gd name="connsiteX3" fmla="*/ 92531 w 92531"/>
                              <a:gd name="connsiteY3" fmla="*/ 89329 h 149900"/>
                              <a:gd name="connsiteX4" fmla="*/ 92531 w 92531"/>
                              <a:gd name="connsiteY4" fmla="*/ 149900 h 149900"/>
                              <a:gd name="connsiteX5" fmla="*/ 82262 w 92531"/>
                              <a:gd name="connsiteY5" fmla="*/ 149900 h 149900"/>
                              <a:gd name="connsiteX6" fmla="*/ 82262 w 92531"/>
                              <a:gd name="connsiteY6" fmla="*/ 89329 h 149900"/>
                              <a:gd name="connsiteX7" fmla="*/ 48214 w 92531"/>
                              <a:gd name="connsiteY7" fmla="*/ 52723 h 149900"/>
                              <a:gd name="connsiteX8" fmla="*/ 10533 w 92531"/>
                              <a:gd name="connsiteY8" fmla="*/ 91884 h 149900"/>
                              <a:gd name="connsiteX9" fmla="*/ 10533 w 92531"/>
                              <a:gd name="connsiteY9" fmla="*/ 149821 h 149900"/>
                              <a:gd name="connsiteX10" fmla="*/ 0 w 92531"/>
                              <a:gd name="connsiteY10" fmla="*/ 149821 h 149900"/>
                              <a:gd name="connsiteX11" fmla="*/ 0 w 92531"/>
                              <a:gd name="connsiteY11" fmla="*/ 0 h 149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2531" h="149900">
                                <a:moveTo>
                                  <a:pt x="10112" y="0"/>
                                </a:moveTo>
                                <a:lnTo>
                                  <a:pt x="10112" y="63705"/>
                                </a:lnTo>
                                <a:cubicBezTo>
                                  <a:pt x="18670" y="48510"/>
                                  <a:pt x="33442" y="42637"/>
                                  <a:pt x="48214" y="42637"/>
                                </a:cubicBezTo>
                                <a:cubicBezTo>
                                  <a:pt x="77759" y="42637"/>
                                  <a:pt x="92531" y="61704"/>
                                  <a:pt x="92531" y="89329"/>
                                </a:cubicBezTo>
                                <a:lnTo>
                                  <a:pt x="92531" y="149900"/>
                                </a:lnTo>
                                <a:lnTo>
                                  <a:pt x="82262" y="149900"/>
                                </a:lnTo>
                                <a:lnTo>
                                  <a:pt x="82262" y="89329"/>
                                </a:lnTo>
                                <a:cubicBezTo>
                                  <a:pt x="82262" y="67471"/>
                                  <a:pt x="71966" y="52723"/>
                                  <a:pt x="48214" y="52723"/>
                                </a:cubicBezTo>
                                <a:cubicBezTo>
                                  <a:pt x="25964" y="52723"/>
                                  <a:pt x="10533" y="69841"/>
                                  <a:pt x="10533" y="91884"/>
                                </a:cubicBezTo>
                                <a:lnTo>
                                  <a:pt x="10533" y="149821"/>
                                </a:lnTo>
                                <a:lnTo>
                                  <a:pt x="0" y="149821"/>
                                </a:lnTo>
                                <a:lnTo>
                                  <a:pt x="0" y="0"/>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6153061" y="1274115"/>
                            <a:ext cx="106451" cy="108975"/>
                          </a:xfrm>
                          <a:custGeom>
                            <a:avLst/>
                            <a:gdLst>
                              <a:gd name="connsiteX0" fmla="*/ 96613 w 106451"/>
                              <a:gd name="connsiteY0" fmla="*/ 50327 h 108975"/>
                              <a:gd name="connsiteX1" fmla="*/ 53797 w 106451"/>
                              <a:gd name="connsiteY1" fmla="*/ 9639 h 108975"/>
                              <a:gd name="connsiteX2" fmla="*/ 10770 w 106451"/>
                              <a:gd name="connsiteY2" fmla="*/ 50327 h 108975"/>
                              <a:gd name="connsiteX3" fmla="*/ 79 w 106451"/>
                              <a:gd name="connsiteY3" fmla="*/ 54593 h 108975"/>
                              <a:gd name="connsiteX4" fmla="*/ 53797 w 106451"/>
                              <a:gd name="connsiteY4" fmla="*/ 0 h 108975"/>
                              <a:gd name="connsiteX5" fmla="*/ 106040 w 106451"/>
                              <a:gd name="connsiteY5" fmla="*/ 59518 h 108975"/>
                              <a:gd name="connsiteX6" fmla="*/ 10691 w 106451"/>
                              <a:gd name="connsiteY6" fmla="*/ 59518 h 108975"/>
                              <a:gd name="connsiteX7" fmla="*/ 53718 w 106451"/>
                              <a:gd name="connsiteY7" fmla="*/ 98705 h 108975"/>
                              <a:gd name="connsiteX8" fmla="*/ 91820 w 106451"/>
                              <a:gd name="connsiteY8" fmla="*/ 82640 h 108975"/>
                              <a:gd name="connsiteX9" fmla="*/ 99325 w 106451"/>
                              <a:gd name="connsiteY9" fmla="*/ 88645 h 108975"/>
                              <a:gd name="connsiteX10" fmla="*/ 53718 w 106451"/>
                              <a:gd name="connsiteY10" fmla="*/ 108975 h 108975"/>
                              <a:gd name="connsiteX11" fmla="*/ 0 w 106451"/>
                              <a:gd name="connsiteY11" fmla="*/ 54593 h 108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6451" h="108975">
                                <a:moveTo>
                                  <a:pt x="96613" y="50327"/>
                                </a:moveTo>
                                <a:cubicBezTo>
                                  <a:pt x="96402" y="24202"/>
                                  <a:pt x="79286" y="9639"/>
                                  <a:pt x="53797" y="9639"/>
                                </a:cubicBezTo>
                                <a:cubicBezTo>
                                  <a:pt x="31967" y="9639"/>
                                  <a:pt x="13140" y="24413"/>
                                  <a:pt x="10770" y="50327"/>
                                </a:cubicBezTo>
                                <a:close/>
                                <a:moveTo>
                                  <a:pt x="79" y="54593"/>
                                </a:moveTo>
                                <a:cubicBezTo>
                                  <a:pt x="79" y="22991"/>
                                  <a:pt x="24041" y="0"/>
                                  <a:pt x="53797" y="0"/>
                                </a:cubicBezTo>
                                <a:cubicBezTo>
                                  <a:pt x="83552" y="0"/>
                                  <a:pt x="110095" y="18198"/>
                                  <a:pt x="106040" y="59518"/>
                                </a:cubicBezTo>
                                <a:lnTo>
                                  <a:pt x="10691" y="59518"/>
                                </a:lnTo>
                                <a:cubicBezTo>
                                  <a:pt x="12850" y="84352"/>
                                  <a:pt x="31757" y="98705"/>
                                  <a:pt x="53718" y="98705"/>
                                </a:cubicBezTo>
                                <a:cubicBezTo>
                                  <a:pt x="67647" y="98705"/>
                                  <a:pt x="83921" y="93122"/>
                                  <a:pt x="91820" y="82640"/>
                                </a:cubicBezTo>
                                <a:lnTo>
                                  <a:pt x="99325" y="88645"/>
                                </a:lnTo>
                                <a:cubicBezTo>
                                  <a:pt x="89055" y="102128"/>
                                  <a:pt x="70649" y="108975"/>
                                  <a:pt x="53718" y="108975"/>
                                </a:cubicBezTo>
                                <a:cubicBezTo>
                                  <a:pt x="23962" y="108975"/>
                                  <a:pt x="0" y="88223"/>
                                  <a:pt x="0" y="54593"/>
                                </a:cubicBezTo>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6272293" y="1274589"/>
                            <a:ext cx="107461" cy="108742"/>
                          </a:xfrm>
                          <a:custGeom>
                            <a:avLst/>
                            <a:gdLst>
                              <a:gd name="connsiteX0" fmla="*/ 10480 w 107461"/>
                              <a:gd name="connsiteY0" fmla="*/ 54145 h 108742"/>
                              <a:gd name="connsiteX1" fmla="*/ 53744 w 107461"/>
                              <a:gd name="connsiteY1" fmla="*/ 98468 h 108742"/>
                              <a:gd name="connsiteX2" fmla="*/ 53744 w 107461"/>
                              <a:gd name="connsiteY2" fmla="*/ 10060 h 108742"/>
                              <a:gd name="connsiteX3" fmla="*/ 10480 w 107461"/>
                              <a:gd name="connsiteY3" fmla="*/ 54145 h 108742"/>
                              <a:gd name="connsiteX4" fmla="*/ 107462 w 107461"/>
                              <a:gd name="connsiteY4" fmla="*/ 1264 h 108742"/>
                              <a:gd name="connsiteX5" fmla="*/ 107462 w 107461"/>
                              <a:gd name="connsiteY5" fmla="*/ 107027 h 108742"/>
                              <a:gd name="connsiteX6" fmla="*/ 96929 w 107461"/>
                              <a:gd name="connsiteY6" fmla="*/ 107027 h 108742"/>
                              <a:gd name="connsiteX7" fmla="*/ 96929 w 107461"/>
                              <a:gd name="connsiteY7" fmla="*/ 84563 h 108742"/>
                              <a:gd name="connsiteX8" fmla="*/ 53744 w 107461"/>
                              <a:gd name="connsiteY8" fmla="*/ 108738 h 108742"/>
                              <a:gd name="connsiteX9" fmla="*/ 0 w 107461"/>
                              <a:gd name="connsiteY9" fmla="*/ 54145 h 108742"/>
                              <a:gd name="connsiteX10" fmla="*/ 53744 w 107461"/>
                              <a:gd name="connsiteY10" fmla="*/ 0 h 108742"/>
                              <a:gd name="connsiteX11" fmla="*/ 96981 w 107461"/>
                              <a:gd name="connsiteY11" fmla="*/ 24386 h 108742"/>
                              <a:gd name="connsiteX12" fmla="*/ 96981 w 107461"/>
                              <a:gd name="connsiteY12" fmla="*/ 1264 h 108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461" h="108742">
                                <a:moveTo>
                                  <a:pt x="10480" y="54145"/>
                                </a:moveTo>
                                <a:cubicBezTo>
                                  <a:pt x="10480" y="80691"/>
                                  <a:pt x="29755" y="98468"/>
                                  <a:pt x="53744" y="98468"/>
                                </a:cubicBezTo>
                                <a:cubicBezTo>
                                  <a:pt x="112596" y="98468"/>
                                  <a:pt x="112596" y="10060"/>
                                  <a:pt x="53744" y="10060"/>
                                </a:cubicBezTo>
                                <a:cubicBezTo>
                                  <a:pt x="29755" y="10060"/>
                                  <a:pt x="10480" y="27599"/>
                                  <a:pt x="10480" y="54145"/>
                                </a:cubicBezTo>
                                <a:moveTo>
                                  <a:pt x="107462" y="1264"/>
                                </a:moveTo>
                                <a:lnTo>
                                  <a:pt x="107462" y="107027"/>
                                </a:lnTo>
                                <a:lnTo>
                                  <a:pt x="96929" y="107027"/>
                                </a:lnTo>
                                <a:lnTo>
                                  <a:pt x="96929" y="84563"/>
                                </a:lnTo>
                                <a:cubicBezTo>
                                  <a:pt x="87891" y="99763"/>
                                  <a:pt x="71426" y="108981"/>
                                  <a:pt x="53744" y="108738"/>
                                </a:cubicBezTo>
                                <a:cubicBezTo>
                                  <a:pt x="24199" y="108738"/>
                                  <a:pt x="0" y="86485"/>
                                  <a:pt x="0" y="54145"/>
                                </a:cubicBezTo>
                                <a:cubicBezTo>
                                  <a:pt x="0" y="21806"/>
                                  <a:pt x="24199" y="0"/>
                                  <a:pt x="53744" y="0"/>
                                </a:cubicBezTo>
                                <a:cubicBezTo>
                                  <a:pt x="70860" y="0"/>
                                  <a:pt x="88186" y="7901"/>
                                  <a:pt x="96981" y="24386"/>
                                </a:cubicBezTo>
                                <a:lnTo>
                                  <a:pt x="96981" y="1264"/>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6400083" y="1231768"/>
                            <a:ext cx="10480" cy="149847"/>
                          </a:xfrm>
                          <a:custGeom>
                            <a:avLst/>
                            <a:gdLst>
                              <a:gd name="connsiteX0" fmla="*/ 0 w 10480"/>
                              <a:gd name="connsiteY0" fmla="*/ 0 h 149847"/>
                              <a:gd name="connsiteX1" fmla="*/ 10480 w 10480"/>
                              <a:gd name="connsiteY1" fmla="*/ 0 h 149847"/>
                              <a:gd name="connsiteX2" fmla="*/ 10480 w 10480"/>
                              <a:gd name="connsiteY2" fmla="*/ 149848 h 149847"/>
                              <a:gd name="connsiteX3" fmla="*/ 0 w 10480"/>
                              <a:gd name="connsiteY3" fmla="*/ 149848 h 149847"/>
                            </a:gdLst>
                            <a:ahLst/>
                            <a:cxnLst>
                              <a:cxn ang="0">
                                <a:pos x="connsiteX0" y="connsiteY0"/>
                              </a:cxn>
                              <a:cxn ang="0">
                                <a:pos x="connsiteX1" y="connsiteY1"/>
                              </a:cxn>
                              <a:cxn ang="0">
                                <a:pos x="connsiteX2" y="connsiteY2"/>
                              </a:cxn>
                              <a:cxn ang="0">
                                <a:pos x="connsiteX3" y="connsiteY3"/>
                              </a:cxn>
                            </a:cxnLst>
                            <a:rect l="l" t="t" r="r" b="b"/>
                            <a:pathLst>
                              <a:path w="10480" h="149847">
                                <a:moveTo>
                                  <a:pt x="0" y="0"/>
                                </a:moveTo>
                                <a:lnTo>
                                  <a:pt x="10480" y="0"/>
                                </a:lnTo>
                                <a:lnTo>
                                  <a:pt x="10480" y="149848"/>
                                </a:lnTo>
                                <a:lnTo>
                                  <a:pt x="0" y="149848"/>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6423202" y="1243962"/>
                            <a:ext cx="72150" cy="139076"/>
                          </a:xfrm>
                          <a:custGeom>
                            <a:avLst/>
                            <a:gdLst>
                              <a:gd name="connsiteX0" fmla="*/ 32757 w 72150"/>
                              <a:gd name="connsiteY0" fmla="*/ 0 h 139076"/>
                              <a:gd name="connsiteX1" fmla="*/ 32757 w 72150"/>
                              <a:gd name="connsiteY1" fmla="*/ 31892 h 139076"/>
                              <a:gd name="connsiteX2" fmla="*/ 68727 w 72150"/>
                              <a:gd name="connsiteY2" fmla="*/ 31892 h 139076"/>
                              <a:gd name="connsiteX3" fmla="*/ 68727 w 72150"/>
                              <a:gd name="connsiteY3" fmla="*/ 40688 h 139076"/>
                              <a:gd name="connsiteX4" fmla="*/ 32757 w 72150"/>
                              <a:gd name="connsiteY4" fmla="*/ 40688 h 139076"/>
                              <a:gd name="connsiteX5" fmla="*/ 32757 w 72150"/>
                              <a:gd name="connsiteY5" fmla="*/ 105130 h 139076"/>
                              <a:gd name="connsiteX6" fmla="*/ 52243 w 72150"/>
                              <a:gd name="connsiteY6" fmla="*/ 129517 h 139076"/>
                              <a:gd name="connsiteX7" fmla="*/ 68516 w 72150"/>
                              <a:gd name="connsiteY7" fmla="*/ 125251 h 139076"/>
                              <a:gd name="connsiteX8" fmla="*/ 72150 w 72150"/>
                              <a:gd name="connsiteY8" fmla="*/ 133810 h 139076"/>
                              <a:gd name="connsiteX9" fmla="*/ 52243 w 72150"/>
                              <a:gd name="connsiteY9" fmla="*/ 139077 h 139076"/>
                              <a:gd name="connsiteX10" fmla="*/ 22488 w 72150"/>
                              <a:gd name="connsiteY10" fmla="*/ 105051 h 139076"/>
                              <a:gd name="connsiteX11" fmla="*/ 22488 w 72150"/>
                              <a:gd name="connsiteY11" fmla="*/ 40688 h 139076"/>
                              <a:gd name="connsiteX12" fmla="*/ 0 w 72150"/>
                              <a:gd name="connsiteY12" fmla="*/ 40688 h 139076"/>
                              <a:gd name="connsiteX13" fmla="*/ 0 w 72150"/>
                              <a:gd name="connsiteY13" fmla="*/ 31892 h 139076"/>
                              <a:gd name="connsiteX14" fmla="*/ 22488 w 72150"/>
                              <a:gd name="connsiteY14" fmla="*/ 31892 h 139076"/>
                              <a:gd name="connsiteX15" fmla="*/ 22488 w 72150"/>
                              <a:gd name="connsiteY15" fmla="*/ 1080 h 139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72150" h="139076">
                                <a:moveTo>
                                  <a:pt x="32757" y="0"/>
                                </a:moveTo>
                                <a:lnTo>
                                  <a:pt x="32757" y="31892"/>
                                </a:lnTo>
                                <a:lnTo>
                                  <a:pt x="68727" y="31892"/>
                                </a:lnTo>
                                <a:lnTo>
                                  <a:pt x="68727" y="40688"/>
                                </a:lnTo>
                                <a:lnTo>
                                  <a:pt x="32757" y="40688"/>
                                </a:lnTo>
                                <a:lnTo>
                                  <a:pt x="32757" y="105130"/>
                                </a:lnTo>
                                <a:cubicBezTo>
                                  <a:pt x="32757" y="119457"/>
                                  <a:pt x="35759" y="129517"/>
                                  <a:pt x="52243" y="129517"/>
                                </a:cubicBezTo>
                                <a:cubicBezTo>
                                  <a:pt x="57910" y="129280"/>
                                  <a:pt x="63460" y="127826"/>
                                  <a:pt x="68516" y="125251"/>
                                </a:cubicBezTo>
                                <a:lnTo>
                                  <a:pt x="72150" y="133810"/>
                                </a:lnTo>
                                <a:cubicBezTo>
                                  <a:pt x="65996" y="137041"/>
                                  <a:pt x="59189" y="138842"/>
                                  <a:pt x="52243" y="139077"/>
                                </a:cubicBezTo>
                                <a:cubicBezTo>
                                  <a:pt x="29755" y="139077"/>
                                  <a:pt x="22488" y="125909"/>
                                  <a:pt x="22488" y="105051"/>
                                </a:cubicBezTo>
                                <a:lnTo>
                                  <a:pt x="22488" y="40688"/>
                                </a:lnTo>
                                <a:lnTo>
                                  <a:pt x="0" y="40688"/>
                                </a:lnTo>
                                <a:lnTo>
                                  <a:pt x="0" y="31892"/>
                                </a:lnTo>
                                <a:lnTo>
                                  <a:pt x="22488" y="31892"/>
                                </a:lnTo>
                                <a:lnTo>
                                  <a:pt x="22488" y="1080"/>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6507939" y="1231768"/>
                            <a:ext cx="92504" cy="149900"/>
                          </a:xfrm>
                          <a:custGeom>
                            <a:avLst/>
                            <a:gdLst>
                              <a:gd name="connsiteX0" fmla="*/ 10111 w 92504"/>
                              <a:gd name="connsiteY0" fmla="*/ 0 h 149900"/>
                              <a:gd name="connsiteX1" fmla="*/ 10111 w 92504"/>
                              <a:gd name="connsiteY1" fmla="*/ 63705 h 149900"/>
                              <a:gd name="connsiteX2" fmla="*/ 48214 w 92504"/>
                              <a:gd name="connsiteY2" fmla="*/ 42637 h 149900"/>
                              <a:gd name="connsiteX3" fmla="*/ 92505 w 92504"/>
                              <a:gd name="connsiteY3" fmla="*/ 89329 h 149900"/>
                              <a:gd name="connsiteX4" fmla="*/ 92505 w 92504"/>
                              <a:gd name="connsiteY4" fmla="*/ 149900 h 149900"/>
                              <a:gd name="connsiteX5" fmla="*/ 82235 w 92504"/>
                              <a:gd name="connsiteY5" fmla="*/ 149900 h 149900"/>
                              <a:gd name="connsiteX6" fmla="*/ 82235 w 92504"/>
                              <a:gd name="connsiteY6" fmla="*/ 89329 h 149900"/>
                              <a:gd name="connsiteX7" fmla="*/ 48214 w 92504"/>
                              <a:gd name="connsiteY7" fmla="*/ 52723 h 149900"/>
                              <a:gd name="connsiteX8" fmla="*/ 10533 w 92504"/>
                              <a:gd name="connsiteY8" fmla="*/ 91884 h 149900"/>
                              <a:gd name="connsiteX9" fmla="*/ 10533 w 92504"/>
                              <a:gd name="connsiteY9" fmla="*/ 149821 h 149900"/>
                              <a:gd name="connsiteX10" fmla="*/ 0 w 92504"/>
                              <a:gd name="connsiteY10" fmla="*/ 149821 h 149900"/>
                              <a:gd name="connsiteX11" fmla="*/ 0 w 92504"/>
                              <a:gd name="connsiteY11" fmla="*/ 0 h 149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2504" h="149900">
                                <a:moveTo>
                                  <a:pt x="10111" y="0"/>
                                </a:moveTo>
                                <a:lnTo>
                                  <a:pt x="10111" y="63705"/>
                                </a:lnTo>
                                <a:cubicBezTo>
                                  <a:pt x="18669" y="48510"/>
                                  <a:pt x="33442" y="42637"/>
                                  <a:pt x="48214" y="42637"/>
                                </a:cubicBezTo>
                                <a:cubicBezTo>
                                  <a:pt x="77732" y="42637"/>
                                  <a:pt x="92505" y="61704"/>
                                  <a:pt x="92505" y="89329"/>
                                </a:cubicBezTo>
                                <a:lnTo>
                                  <a:pt x="92505" y="149900"/>
                                </a:lnTo>
                                <a:lnTo>
                                  <a:pt x="82235" y="149900"/>
                                </a:lnTo>
                                <a:lnTo>
                                  <a:pt x="82235" y="89329"/>
                                </a:lnTo>
                                <a:cubicBezTo>
                                  <a:pt x="82235" y="67471"/>
                                  <a:pt x="71966" y="52723"/>
                                  <a:pt x="48214" y="52723"/>
                                </a:cubicBezTo>
                                <a:cubicBezTo>
                                  <a:pt x="25937" y="52723"/>
                                  <a:pt x="10533" y="69841"/>
                                  <a:pt x="10533" y="91884"/>
                                </a:cubicBezTo>
                                <a:lnTo>
                                  <a:pt x="10533" y="149821"/>
                                </a:lnTo>
                                <a:lnTo>
                                  <a:pt x="0" y="149821"/>
                                </a:lnTo>
                                <a:lnTo>
                                  <a:pt x="0" y="0"/>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6613505" y="1274747"/>
                            <a:ext cx="92899" cy="107896"/>
                          </a:xfrm>
                          <a:custGeom>
                            <a:avLst/>
                            <a:gdLst>
                              <a:gd name="connsiteX0" fmla="*/ 92900 w 92899"/>
                              <a:gd name="connsiteY0" fmla="*/ 92094 h 107896"/>
                              <a:gd name="connsiteX1" fmla="*/ 54376 w 92899"/>
                              <a:gd name="connsiteY1" fmla="*/ 107896 h 107896"/>
                              <a:gd name="connsiteX2" fmla="*/ 0 w 92899"/>
                              <a:gd name="connsiteY2" fmla="*/ 53935 h 107896"/>
                              <a:gd name="connsiteX3" fmla="*/ 54376 w 92899"/>
                              <a:gd name="connsiteY3" fmla="*/ 0 h 107896"/>
                              <a:gd name="connsiteX4" fmla="*/ 92900 w 92899"/>
                              <a:gd name="connsiteY4" fmla="*/ 15801 h 107896"/>
                              <a:gd name="connsiteX5" fmla="*/ 86054 w 92899"/>
                              <a:gd name="connsiteY5" fmla="*/ 22438 h 107896"/>
                              <a:gd name="connsiteX6" fmla="*/ 54455 w 92899"/>
                              <a:gd name="connsiteY6" fmla="*/ 9823 h 107896"/>
                              <a:gd name="connsiteX7" fmla="*/ 10375 w 92899"/>
                              <a:gd name="connsiteY7" fmla="*/ 53908 h 107896"/>
                              <a:gd name="connsiteX8" fmla="*/ 54455 w 92899"/>
                              <a:gd name="connsiteY8" fmla="*/ 98020 h 107896"/>
                              <a:gd name="connsiteX9" fmla="*/ 85922 w 92899"/>
                              <a:gd name="connsiteY9" fmla="*/ 84852 h 107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2899" h="107896">
                                <a:moveTo>
                                  <a:pt x="92900" y="92094"/>
                                </a:moveTo>
                                <a:cubicBezTo>
                                  <a:pt x="82688" y="102302"/>
                                  <a:pt x="68814" y="107993"/>
                                  <a:pt x="54376" y="107896"/>
                                </a:cubicBezTo>
                                <a:cubicBezTo>
                                  <a:pt x="24621" y="107896"/>
                                  <a:pt x="0" y="87328"/>
                                  <a:pt x="0" y="53935"/>
                                </a:cubicBezTo>
                                <a:cubicBezTo>
                                  <a:pt x="0" y="20542"/>
                                  <a:pt x="23699" y="0"/>
                                  <a:pt x="54376" y="0"/>
                                </a:cubicBezTo>
                                <a:cubicBezTo>
                                  <a:pt x="68793" y="11"/>
                                  <a:pt x="82628" y="5683"/>
                                  <a:pt x="92900" y="15801"/>
                                </a:cubicBezTo>
                                <a:lnTo>
                                  <a:pt x="86054" y="22438"/>
                                </a:lnTo>
                                <a:cubicBezTo>
                                  <a:pt x="77590" y="14237"/>
                                  <a:pt x="66239" y="9705"/>
                                  <a:pt x="54455" y="9823"/>
                                </a:cubicBezTo>
                                <a:cubicBezTo>
                                  <a:pt x="30493" y="9823"/>
                                  <a:pt x="10375" y="25440"/>
                                  <a:pt x="10375" y="53908"/>
                                </a:cubicBezTo>
                                <a:cubicBezTo>
                                  <a:pt x="10375" y="82377"/>
                                  <a:pt x="30493" y="98020"/>
                                  <a:pt x="54455" y="98020"/>
                                </a:cubicBezTo>
                                <a:cubicBezTo>
                                  <a:pt x="66270" y="97957"/>
                                  <a:pt x="77583" y="93222"/>
                                  <a:pt x="85922" y="84852"/>
                                </a:cubicBez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6713857" y="1274589"/>
                            <a:ext cx="107514" cy="108744"/>
                          </a:xfrm>
                          <a:custGeom>
                            <a:avLst/>
                            <a:gdLst>
                              <a:gd name="connsiteX0" fmla="*/ 10533 w 107514"/>
                              <a:gd name="connsiteY0" fmla="*/ 54145 h 108744"/>
                              <a:gd name="connsiteX1" fmla="*/ 53770 w 107514"/>
                              <a:gd name="connsiteY1" fmla="*/ 98468 h 108744"/>
                              <a:gd name="connsiteX2" fmla="*/ 53770 w 107514"/>
                              <a:gd name="connsiteY2" fmla="*/ 10060 h 108744"/>
                              <a:gd name="connsiteX3" fmla="*/ 10533 w 107514"/>
                              <a:gd name="connsiteY3" fmla="*/ 54145 h 108744"/>
                              <a:gd name="connsiteX4" fmla="*/ 107514 w 107514"/>
                              <a:gd name="connsiteY4" fmla="*/ 1264 h 108744"/>
                              <a:gd name="connsiteX5" fmla="*/ 107514 w 107514"/>
                              <a:gd name="connsiteY5" fmla="*/ 107027 h 108744"/>
                              <a:gd name="connsiteX6" fmla="*/ 96981 w 107514"/>
                              <a:gd name="connsiteY6" fmla="*/ 107027 h 108744"/>
                              <a:gd name="connsiteX7" fmla="*/ 96981 w 107514"/>
                              <a:gd name="connsiteY7" fmla="*/ 84563 h 108744"/>
                              <a:gd name="connsiteX8" fmla="*/ 53718 w 107514"/>
                              <a:gd name="connsiteY8" fmla="*/ 108738 h 108744"/>
                              <a:gd name="connsiteX9" fmla="*/ 0 w 107514"/>
                              <a:gd name="connsiteY9" fmla="*/ 54145 h 108744"/>
                              <a:gd name="connsiteX10" fmla="*/ 53718 w 107514"/>
                              <a:gd name="connsiteY10" fmla="*/ 0 h 108744"/>
                              <a:gd name="connsiteX11" fmla="*/ 96981 w 107514"/>
                              <a:gd name="connsiteY11" fmla="*/ 24386 h 108744"/>
                              <a:gd name="connsiteX12" fmla="*/ 96981 w 107514"/>
                              <a:gd name="connsiteY12" fmla="*/ 1264 h 1087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514" h="108744">
                                <a:moveTo>
                                  <a:pt x="10533" y="54145"/>
                                </a:moveTo>
                                <a:cubicBezTo>
                                  <a:pt x="10533" y="80691"/>
                                  <a:pt x="29808" y="98468"/>
                                  <a:pt x="53770" y="98468"/>
                                </a:cubicBezTo>
                                <a:cubicBezTo>
                                  <a:pt x="112649" y="98468"/>
                                  <a:pt x="112649" y="10060"/>
                                  <a:pt x="53770" y="10060"/>
                                </a:cubicBezTo>
                                <a:cubicBezTo>
                                  <a:pt x="29808" y="10060"/>
                                  <a:pt x="10533" y="27599"/>
                                  <a:pt x="10533" y="54145"/>
                                </a:cubicBezTo>
                                <a:moveTo>
                                  <a:pt x="107514" y="1264"/>
                                </a:moveTo>
                                <a:lnTo>
                                  <a:pt x="107514" y="107027"/>
                                </a:lnTo>
                                <a:lnTo>
                                  <a:pt x="96981" y="107027"/>
                                </a:lnTo>
                                <a:lnTo>
                                  <a:pt x="96981" y="84563"/>
                                </a:lnTo>
                                <a:cubicBezTo>
                                  <a:pt x="87928" y="99787"/>
                                  <a:pt x="71426" y="109010"/>
                                  <a:pt x="53718" y="108738"/>
                                </a:cubicBezTo>
                                <a:cubicBezTo>
                                  <a:pt x="24199" y="108738"/>
                                  <a:pt x="0" y="86485"/>
                                  <a:pt x="0" y="54145"/>
                                </a:cubicBezTo>
                                <a:cubicBezTo>
                                  <a:pt x="0" y="21806"/>
                                  <a:pt x="24199" y="0"/>
                                  <a:pt x="53718" y="0"/>
                                </a:cubicBezTo>
                                <a:cubicBezTo>
                                  <a:pt x="70860" y="0"/>
                                  <a:pt x="88186" y="7901"/>
                                  <a:pt x="96981" y="24386"/>
                                </a:cubicBezTo>
                                <a:lnTo>
                                  <a:pt x="96981" y="1264"/>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6841673" y="1274791"/>
                            <a:ext cx="68094" cy="106825"/>
                          </a:xfrm>
                          <a:custGeom>
                            <a:avLst/>
                            <a:gdLst>
                              <a:gd name="connsiteX0" fmla="*/ 9875 w 68094"/>
                              <a:gd name="connsiteY0" fmla="*/ 1063 h 106825"/>
                              <a:gd name="connsiteX1" fmla="*/ 10296 w 68094"/>
                              <a:gd name="connsiteY1" fmla="*/ 19919 h 106825"/>
                              <a:gd name="connsiteX2" fmla="*/ 45423 w 68094"/>
                              <a:gd name="connsiteY2" fmla="*/ 9 h 106825"/>
                              <a:gd name="connsiteX3" fmla="*/ 68095 w 68094"/>
                              <a:gd name="connsiteY3" fmla="*/ 6198 h 106825"/>
                              <a:gd name="connsiteX4" fmla="*/ 63382 w 68094"/>
                              <a:gd name="connsiteY4" fmla="*/ 14784 h 106825"/>
                              <a:gd name="connsiteX5" fmla="*/ 45423 w 68094"/>
                              <a:gd name="connsiteY5" fmla="*/ 9859 h 106825"/>
                              <a:gd name="connsiteX6" fmla="*/ 10533 w 68094"/>
                              <a:gd name="connsiteY6" fmla="*/ 45174 h 106825"/>
                              <a:gd name="connsiteX7" fmla="*/ 10533 w 68094"/>
                              <a:gd name="connsiteY7" fmla="*/ 45174 h 106825"/>
                              <a:gd name="connsiteX8" fmla="*/ 10533 w 68094"/>
                              <a:gd name="connsiteY8" fmla="*/ 106825 h 106825"/>
                              <a:gd name="connsiteX9" fmla="*/ 0 w 68094"/>
                              <a:gd name="connsiteY9" fmla="*/ 106825 h 106825"/>
                              <a:gd name="connsiteX10" fmla="*/ 0 w 68094"/>
                              <a:gd name="connsiteY10" fmla="*/ 1063 h 106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8094" h="106825">
                                <a:moveTo>
                                  <a:pt x="9875" y="1063"/>
                                </a:moveTo>
                                <a:lnTo>
                                  <a:pt x="10296" y="19919"/>
                                </a:lnTo>
                                <a:cubicBezTo>
                                  <a:pt x="16932" y="5566"/>
                                  <a:pt x="31915" y="9"/>
                                  <a:pt x="45423" y="9"/>
                                </a:cubicBezTo>
                                <a:cubicBezTo>
                                  <a:pt x="53420" y="-162"/>
                                  <a:pt x="61293" y="1987"/>
                                  <a:pt x="68095" y="6198"/>
                                </a:cubicBezTo>
                                <a:lnTo>
                                  <a:pt x="63382" y="14784"/>
                                </a:lnTo>
                                <a:cubicBezTo>
                                  <a:pt x="57970" y="11502"/>
                                  <a:pt x="51751" y="9796"/>
                                  <a:pt x="45423" y="9859"/>
                                </a:cubicBezTo>
                                <a:cubicBezTo>
                                  <a:pt x="26037" y="9975"/>
                                  <a:pt x="10417" y="25786"/>
                                  <a:pt x="10533" y="45174"/>
                                </a:cubicBezTo>
                                <a:cubicBezTo>
                                  <a:pt x="10533" y="45174"/>
                                  <a:pt x="10533" y="45174"/>
                                  <a:pt x="10533" y="45174"/>
                                </a:cubicBezTo>
                                <a:lnTo>
                                  <a:pt x="10533" y="106825"/>
                                </a:lnTo>
                                <a:lnTo>
                                  <a:pt x="0" y="106825"/>
                                </a:lnTo>
                                <a:lnTo>
                                  <a:pt x="0" y="1063"/>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6911480" y="1274115"/>
                            <a:ext cx="106377" cy="108975"/>
                          </a:xfrm>
                          <a:custGeom>
                            <a:avLst/>
                            <a:gdLst>
                              <a:gd name="connsiteX0" fmla="*/ 96560 w 106377"/>
                              <a:gd name="connsiteY0" fmla="*/ 50327 h 108975"/>
                              <a:gd name="connsiteX1" fmla="*/ 53744 w 106377"/>
                              <a:gd name="connsiteY1" fmla="*/ 9639 h 108975"/>
                              <a:gd name="connsiteX2" fmla="*/ 10717 w 106377"/>
                              <a:gd name="connsiteY2" fmla="*/ 50327 h 108975"/>
                              <a:gd name="connsiteX3" fmla="*/ 0 w 106377"/>
                              <a:gd name="connsiteY3" fmla="*/ 54593 h 108975"/>
                              <a:gd name="connsiteX4" fmla="*/ 53744 w 106377"/>
                              <a:gd name="connsiteY4" fmla="*/ 0 h 108975"/>
                              <a:gd name="connsiteX5" fmla="*/ 105961 w 106377"/>
                              <a:gd name="connsiteY5" fmla="*/ 59518 h 108975"/>
                              <a:gd name="connsiteX6" fmla="*/ 10717 w 106377"/>
                              <a:gd name="connsiteY6" fmla="*/ 59518 h 108975"/>
                              <a:gd name="connsiteX7" fmla="*/ 53744 w 106377"/>
                              <a:gd name="connsiteY7" fmla="*/ 98705 h 108975"/>
                              <a:gd name="connsiteX8" fmla="*/ 91847 w 106377"/>
                              <a:gd name="connsiteY8" fmla="*/ 82640 h 108975"/>
                              <a:gd name="connsiteX9" fmla="*/ 99325 w 106377"/>
                              <a:gd name="connsiteY9" fmla="*/ 88645 h 108975"/>
                              <a:gd name="connsiteX10" fmla="*/ 53744 w 106377"/>
                              <a:gd name="connsiteY10" fmla="*/ 108975 h 108975"/>
                              <a:gd name="connsiteX11" fmla="*/ 0 w 106377"/>
                              <a:gd name="connsiteY11" fmla="*/ 54593 h 108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6377" h="108975">
                                <a:moveTo>
                                  <a:pt x="96560" y="50327"/>
                                </a:moveTo>
                                <a:cubicBezTo>
                                  <a:pt x="96349" y="24202"/>
                                  <a:pt x="79207" y="9639"/>
                                  <a:pt x="53744" y="9639"/>
                                </a:cubicBezTo>
                                <a:cubicBezTo>
                                  <a:pt x="31915" y="9639"/>
                                  <a:pt x="13061" y="24413"/>
                                  <a:pt x="10717" y="50327"/>
                                </a:cubicBezTo>
                                <a:close/>
                                <a:moveTo>
                                  <a:pt x="0" y="54593"/>
                                </a:moveTo>
                                <a:cubicBezTo>
                                  <a:pt x="0" y="22991"/>
                                  <a:pt x="23989" y="0"/>
                                  <a:pt x="53744" y="0"/>
                                </a:cubicBezTo>
                                <a:cubicBezTo>
                                  <a:pt x="83499" y="0"/>
                                  <a:pt x="110042" y="18198"/>
                                  <a:pt x="105961" y="59518"/>
                                </a:cubicBezTo>
                                <a:lnTo>
                                  <a:pt x="10717" y="59518"/>
                                </a:lnTo>
                                <a:cubicBezTo>
                                  <a:pt x="12850" y="84352"/>
                                  <a:pt x="31915" y="98705"/>
                                  <a:pt x="53744" y="98705"/>
                                </a:cubicBezTo>
                                <a:cubicBezTo>
                                  <a:pt x="67647" y="98705"/>
                                  <a:pt x="83921" y="93122"/>
                                  <a:pt x="91847" y="82640"/>
                                </a:cubicBezTo>
                                <a:lnTo>
                                  <a:pt x="99325" y="88645"/>
                                </a:lnTo>
                                <a:cubicBezTo>
                                  <a:pt x="89055" y="102128"/>
                                  <a:pt x="70649" y="108975"/>
                                  <a:pt x="53744" y="108975"/>
                                </a:cubicBezTo>
                                <a:cubicBezTo>
                                  <a:pt x="23989" y="108975"/>
                                  <a:pt x="0" y="88223"/>
                                  <a:pt x="0" y="54593"/>
                                </a:cubicBezTo>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4887614" y="1309178"/>
                            <a:ext cx="197598" cy="189630"/>
                          </a:xfrm>
                          <a:custGeom>
                            <a:avLst/>
                            <a:gdLst>
                              <a:gd name="connsiteX0" fmla="*/ 193806 w 197598"/>
                              <a:gd name="connsiteY0" fmla="*/ 43 h 189630"/>
                              <a:gd name="connsiteX1" fmla="*/ 2 w 197598"/>
                              <a:gd name="connsiteY1" fmla="*/ 187287 h 189630"/>
                              <a:gd name="connsiteX2" fmla="*/ 2134 w 197598"/>
                              <a:gd name="connsiteY2" fmla="*/ 189630 h 189630"/>
                              <a:gd name="connsiteX3" fmla="*/ 8243 w 197598"/>
                              <a:gd name="connsiteY3" fmla="*/ 189630 h 189630"/>
                              <a:gd name="connsiteX4" fmla="*/ 197598 w 197598"/>
                              <a:gd name="connsiteY4" fmla="*/ 5810 h 189630"/>
                              <a:gd name="connsiteX5" fmla="*/ 197598 w 197598"/>
                              <a:gd name="connsiteY5" fmla="*/ 2676 h 189630"/>
                              <a:gd name="connsiteX6" fmla="*/ 193701 w 197598"/>
                              <a:gd name="connsiteY6" fmla="*/ 43 h 1896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7598" h="189630">
                                <a:moveTo>
                                  <a:pt x="193806" y="43"/>
                                </a:moveTo>
                                <a:cubicBezTo>
                                  <a:pt x="20014" y="10261"/>
                                  <a:pt x="5215" y="31355"/>
                                  <a:pt x="2" y="187287"/>
                                </a:cubicBezTo>
                                <a:cubicBezTo>
                                  <a:pt x="-43" y="188519"/>
                                  <a:pt x="905" y="189559"/>
                                  <a:pt x="2134" y="189630"/>
                                </a:cubicBezTo>
                                <a:cubicBezTo>
                                  <a:pt x="4162" y="189630"/>
                                  <a:pt x="6190" y="189630"/>
                                  <a:pt x="8243" y="189630"/>
                                </a:cubicBezTo>
                                <a:cubicBezTo>
                                  <a:pt x="110673" y="189633"/>
                                  <a:pt x="194551" y="108207"/>
                                  <a:pt x="197598" y="5810"/>
                                </a:cubicBezTo>
                                <a:cubicBezTo>
                                  <a:pt x="197598" y="5283"/>
                                  <a:pt x="197598" y="3493"/>
                                  <a:pt x="197598" y="2676"/>
                                </a:cubicBezTo>
                                <a:cubicBezTo>
                                  <a:pt x="197598" y="43"/>
                                  <a:pt x="194965" y="-115"/>
                                  <a:pt x="193701" y="43"/>
                                </a:cubicBezTo>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4888274" y="1119949"/>
                            <a:ext cx="195913" cy="173372"/>
                          </a:xfrm>
                          <a:custGeom>
                            <a:avLst/>
                            <a:gdLst>
                              <a:gd name="connsiteX0" fmla="*/ 195911 w 195913"/>
                              <a:gd name="connsiteY0" fmla="*/ 169810 h 173372"/>
                              <a:gd name="connsiteX1" fmla="*/ 195595 w 195913"/>
                              <a:gd name="connsiteY1" fmla="*/ 166176 h 173372"/>
                              <a:gd name="connsiteX2" fmla="*/ 7584 w 195913"/>
                              <a:gd name="connsiteY2" fmla="*/ 0 h 173372"/>
                              <a:gd name="connsiteX3" fmla="*/ 3476 w 195913"/>
                              <a:gd name="connsiteY3" fmla="*/ 0 h 173372"/>
                              <a:gd name="connsiteX4" fmla="*/ 0 w 195913"/>
                              <a:gd name="connsiteY4" fmla="*/ 2792 h 173372"/>
                              <a:gd name="connsiteX5" fmla="*/ 0 w 195913"/>
                              <a:gd name="connsiteY5" fmla="*/ 4135 h 173372"/>
                              <a:gd name="connsiteX6" fmla="*/ 189592 w 195913"/>
                              <a:gd name="connsiteY6" fmla="*/ 173365 h 173372"/>
                              <a:gd name="connsiteX7" fmla="*/ 192567 w 195913"/>
                              <a:gd name="connsiteY7" fmla="*/ 173365 h 173372"/>
                              <a:gd name="connsiteX8" fmla="*/ 195906 w 195913"/>
                              <a:gd name="connsiteY8" fmla="*/ 170452 h 173372"/>
                              <a:gd name="connsiteX9" fmla="*/ 195859 w 195913"/>
                              <a:gd name="connsiteY9" fmla="*/ 169652 h 173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95913" h="173372">
                                <a:moveTo>
                                  <a:pt x="195911" y="169810"/>
                                </a:moveTo>
                                <a:cubicBezTo>
                                  <a:pt x="195911" y="169072"/>
                                  <a:pt x="195701" y="166913"/>
                                  <a:pt x="195595" y="166176"/>
                                </a:cubicBezTo>
                                <a:cubicBezTo>
                                  <a:pt x="183777" y="71299"/>
                                  <a:pt x="103183" y="63"/>
                                  <a:pt x="7584" y="0"/>
                                </a:cubicBezTo>
                                <a:lnTo>
                                  <a:pt x="3476" y="0"/>
                                </a:lnTo>
                                <a:cubicBezTo>
                                  <a:pt x="2291" y="0"/>
                                  <a:pt x="79" y="237"/>
                                  <a:pt x="0" y="2792"/>
                                </a:cubicBezTo>
                                <a:cubicBezTo>
                                  <a:pt x="0" y="3239"/>
                                  <a:pt x="0" y="3687"/>
                                  <a:pt x="0" y="4135"/>
                                </a:cubicBezTo>
                                <a:cubicBezTo>
                                  <a:pt x="4345" y="134731"/>
                                  <a:pt x="28254" y="155562"/>
                                  <a:pt x="189592" y="173365"/>
                                </a:cubicBezTo>
                                <a:cubicBezTo>
                                  <a:pt x="190382" y="173365"/>
                                  <a:pt x="191777" y="173365"/>
                                  <a:pt x="192567" y="173365"/>
                                </a:cubicBezTo>
                                <a:cubicBezTo>
                                  <a:pt x="194295" y="173484"/>
                                  <a:pt x="195790" y="172177"/>
                                  <a:pt x="195906" y="170452"/>
                                </a:cubicBezTo>
                                <a:cubicBezTo>
                                  <a:pt x="195924" y="170184"/>
                                  <a:pt x="195909" y="169915"/>
                                  <a:pt x="195859" y="169652"/>
                                </a:cubicBezTo>
                              </a:path>
                            </a:pathLst>
                          </a:custGeom>
                          <a:solidFill>
                            <a:srgbClr val="B6DEDB"/>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4706424" y="1123271"/>
                            <a:ext cx="157366" cy="372120"/>
                          </a:xfrm>
                          <a:custGeom>
                            <a:avLst/>
                            <a:gdLst>
                              <a:gd name="connsiteX0" fmla="*/ 157335 w 157366"/>
                              <a:gd name="connsiteY0" fmla="*/ 368401 h 372120"/>
                              <a:gd name="connsiteX1" fmla="*/ 157335 w 157366"/>
                              <a:gd name="connsiteY1" fmla="*/ 367347 h 372120"/>
                              <a:gd name="connsiteX2" fmla="*/ 109094 w 157366"/>
                              <a:gd name="connsiteY2" fmla="*/ 213654 h 372120"/>
                              <a:gd name="connsiteX3" fmla="*/ 7742 w 157366"/>
                              <a:gd name="connsiteY3" fmla="*/ 179234 h 372120"/>
                              <a:gd name="connsiteX4" fmla="*/ 6688 w 157366"/>
                              <a:gd name="connsiteY4" fmla="*/ 178444 h 372120"/>
                              <a:gd name="connsiteX5" fmla="*/ 7742 w 157366"/>
                              <a:gd name="connsiteY5" fmla="*/ 177443 h 372120"/>
                              <a:gd name="connsiteX6" fmla="*/ 110700 w 157366"/>
                              <a:gd name="connsiteY6" fmla="*/ 140785 h 372120"/>
                              <a:gd name="connsiteX7" fmla="*/ 156624 w 157366"/>
                              <a:gd name="connsiteY7" fmla="*/ 3841 h 372120"/>
                              <a:gd name="connsiteX8" fmla="*/ 156624 w 157366"/>
                              <a:gd name="connsiteY8" fmla="*/ 2525 h 372120"/>
                              <a:gd name="connsiteX9" fmla="*/ 154414 w 157366"/>
                              <a:gd name="connsiteY9" fmla="*/ 5 h 372120"/>
                              <a:gd name="connsiteX10" fmla="*/ 153490 w 157366"/>
                              <a:gd name="connsiteY10" fmla="*/ 128 h 372120"/>
                              <a:gd name="connsiteX11" fmla="*/ 184 w 157366"/>
                              <a:gd name="connsiteY11" fmla="*/ 175837 h 372120"/>
                              <a:gd name="connsiteX12" fmla="*/ 184 w 157366"/>
                              <a:gd name="connsiteY12" fmla="*/ 177970 h 372120"/>
                              <a:gd name="connsiteX13" fmla="*/ 0 w 157366"/>
                              <a:gd name="connsiteY13" fmla="*/ 186160 h 372120"/>
                              <a:gd name="connsiteX14" fmla="*/ 151305 w 157366"/>
                              <a:gd name="connsiteY14" fmla="*/ 371745 h 372120"/>
                              <a:gd name="connsiteX15" fmla="*/ 152542 w 157366"/>
                              <a:gd name="connsiteY15" fmla="*/ 372008 h 372120"/>
                              <a:gd name="connsiteX16" fmla="*/ 157361 w 157366"/>
                              <a:gd name="connsiteY16" fmla="*/ 368401 h 3721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7366" h="372120">
                                <a:moveTo>
                                  <a:pt x="157335" y="368401"/>
                                </a:moveTo>
                                <a:lnTo>
                                  <a:pt x="157335" y="367347"/>
                                </a:lnTo>
                                <a:cubicBezTo>
                                  <a:pt x="154385" y="286498"/>
                                  <a:pt x="151884" y="245072"/>
                                  <a:pt x="109094" y="213654"/>
                                </a:cubicBezTo>
                                <a:cubicBezTo>
                                  <a:pt x="85553" y="196378"/>
                                  <a:pt x="19565" y="181868"/>
                                  <a:pt x="7742" y="179234"/>
                                </a:cubicBezTo>
                                <a:cubicBezTo>
                                  <a:pt x="7083" y="179234"/>
                                  <a:pt x="6715" y="178839"/>
                                  <a:pt x="6688" y="178444"/>
                                </a:cubicBezTo>
                                <a:cubicBezTo>
                                  <a:pt x="6662" y="178049"/>
                                  <a:pt x="6846" y="177733"/>
                                  <a:pt x="7742" y="177443"/>
                                </a:cubicBezTo>
                                <a:cubicBezTo>
                                  <a:pt x="22514" y="172756"/>
                                  <a:pt x="87528" y="157560"/>
                                  <a:pt x="110700" y="140785"/>
                                </a:cubicBezTo>
                                <a:cubicBezTo>
                                  <a:pt x="148013" y="113765"/>
                                  <a:pt x="153543" y="70996"/>
                                  <a:pt x="156624" y="3841"/>
                                </a:cubicBezTo>
                                <a:cubicBezTo>
                                  <a:pt x="156624" y="3420"/>
                                  <a:pt x="156624" y="2972"/>
                                  <a:pt x="156624" y="2525"/>
                                </a:cubicBezTo>
                                <a:cubicBezTo>
                                  <a:pt x="156708" y="1218"/>
                                  <a:pt x="155721" y="90"/>
                                  <a:pt x="154414" y="5"/>
                                </a:cubicBezTo>
                                <a:cubicBezTo>
                                  <a:pt x="154101" y="-15"/>
                                  <a:pt x="153788" y="26"/>
                                  <a:pt x="153490" y="128"/>
                                </a:cubicBezTo>
                                <a:cubicBezTo>
                                  <a:pt x="68160" y="16632"/>
                                  <a:pt x="4977" y="89048"/>
                                  <a:pt x="184" y="175837"/>
                                </a:cubicBezTo>
                                <a:cubicBezTo>
                                  <a:pt x="184" y="176548"/>
                                  <a:pt x="184" y="177259"/>
                                  <a:pt x="184" y="177970"/>
                                </a:cubicBezTo>
                                <a:cubicBezTo>
                                  <a:pt x="184" y="180604"/>
                                  <a:pt x="0" y="183422"/>
                                  <a:pt x="0" y="186160"/>
                                </a:cubicBezTo>
                                <a:cubicBezTo>
                                  <a:pt x="58" y="276077"/>
                                  <a:pt x="63252" y="353587"/>
                                  <a:pt x="151305" y="371745"/>
                                </a:cubicBezTo>
                                <a:lnTo>
                                  <a:pt x="152542" y="372008"/>
                                </a:lnTo>
                                <a:cubicBezTo>
                                  <a:pt x="155175" y="372403"/>
                                  <a:pt x="157493" y="371877"/>
                                  <a:pt x="157361" y="368401"/>
                                </a:cubicBezTo>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D356F7" id="Graphic 1" o:spid="_x0000_s1026" style="position:absolute;margin-left:337.15pt;margin-top:-8.45pt;width:210.45pt;height:53.5pt;z-index:251659264;mso-position-horizontal-relative:margin" coordorigin="45275,9715" coordsize="26727,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">
                <v:shape id="Freeform: Shape 4" o:spid="_x0000_s1027" style="position:absolute;left:51500;top:12349;width:1489;height:1496;visibility:visible;mso-wrap-style:square;v-text-anchor:middle" coordsize="148855,14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" path="m30045,74898v,25703,16642,46718,44080,46718c101563,121616,118495,100548,118495,74898v,-25651,-18090,-47404,-44370,-47404c46687,27494,30045,49379,30045,74898t118811,c148856,117534,119364,149637,74125,149637,28886,149637,,117534,,74898,,32261,29466,,74125,v44659,,74731,32682,74731,75003e" fillcolor="#353535" stroked="f" strokeweight=".07481mm">
                  <v:stroke joinstyle="miter"/>
                  <v:path arrowok="t" o:connecttype="custom" o:connectlocs="30045,74898;74125,121616;118495,74898;74125,27494;30045,74898;148856,74898;74125,149637;0,74898;74125,0;148856,75003" o:connectangles="0,0,0,0,0,0,0,0,0,0"/>
                </v:shape>
                <v:shape id="Freeform: Shape 5" o:spid="_x0000_s1028" style="position:absolute;left:53138;top:12352;width:2259;height:1466;visibility:visible;mso-wrap-style:square;v-text-anchor:middle" coordsize="225930,14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" path="m98509,146398r,-79006c98509,46087,86238,28284,64935,28284v-21303,,-34890,17697,-34890,39003l30045,146292,,146292,,2317r28017,l30071,21595c38234,5794,55166,,70360,v18432,,37049,7585,45238,28969c127263,7664,145354,369,164918,369v39683,,61012,25097,61012,66549l225930,146608r-30361,l195569,66707v,-21305,-10533,-38239,-31809,-38239c142483,28468,128712,45981,128712,67287r,79005l98509,146398xe" fillcolor="#353535" stroked="f" strokeweight=".07481mm">
                  <v:stroke joinstyle="miter"/>
                  <v:path arrowok="t" o:connecttype="custom" o:connectlocs="98509,146398;98509,67392;64935,28284;30045,67287;30045,146292;0,146292;0,2317;28017,2317;30071,21595;70360,0;115598,28969;164918,369;225930,66918;225930,146608;195569,146608;195569,66707;163760,28468;128712,67287;128712,146292" o:connectangles="0,0,0,0,0,0,0,0,0,0,0,0,0,0,0,0,0,0,0"/>
                </v:shape>
                <v:shape id="Freeform: Shape 6" o:spid="_x0000_s1029" style="position:absolute;left:55585;top:12355;width:1396;height:1463;visibility:visible;mso-wrap-style:square;v-text-anchor:middle" coordsize="139586,14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" path="m109147,146055r,-77057c109147,44191,95138,27547,70333,27547v-23936,,-40288,19540,-40288,43190l30045,146055,,146055,,1975r27517,l29255,23043c42974,7585,59037,,77706,v35022,,61881,24808,61881,68893l139587,146240r-30440,-185xe" fillcolor="#353535" stroked="f" strokeweight=".07481mm">
                  <v:stroke joinstyle="miter"/>
                  <v:path arrowok="t" o:connecttype="custom" o:connectlocs="109147,146055;109147,68998;70333,27547;30045,70737;30045,146055;0,146055;0,1975;27517,1975;29255,23043;77706,0;139587,68893;139587,146240" o:connectangles="0,0,0,0,0,0,0,0,0,0,0,0"/>
                </v:shape>
                <v:shape id="Freeform: Shape 7" o:spid="_x0000_s1030" style="position:absolute;left:57115;top:12338;width:1486;height:1512;visibility:visible;mso-wrap-style:square;v-text-anchor:middle" coordsize="148615,15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" path="m119074,61598c117336,38845,100642,26862,76469,26862v-21909,,-39999,11983,-44765,34736l119074,61598xm31230,87012v2633,21884,20723,36184,46976,36184c92821,123196,111201,117640,119943,107738r19565,18961c124630,143053,99825,151217,77627,151217,30229,151217,,121142,,75029,,31234,30651,,75600,v46397,,77917,28310,72387,86906l31230,87012xe" fillcolor="#353535" stroked="f" strokeweight=".07481mm">
                  <v:stroke joinstyle="miter"/>
                  <v:path arrowok="t" o:connecttype="custom" o:connectlocs="119074,61598;76469,26862;31704,61598;31230,87012;78206,123196;119943,107738;139508,126699;77627,151217;0,75029;75600,0;147987,86906" o:connectangles="0,0,0,0,0,0,0,0,0,0,0"/>
                </v:shape>
                <v:shape id="Freeform: Shape 8" o:spid="_x0000_s1031" style="position:absolute;left:58661;top:12339;width:1270;height:1521;visibility:visible;mso-wrap-style:square;v-text-anchor:middle" coordsize="126975,15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" path="m103327,39134c91926,28600,79628,25703,65383,25703,46950,25414,34732,31523,34732,42926v290,11957,12824,16644,31230,18435c92505,63705,127263,69551,126974,106605v-316,26862,-23936,45560,-61302,45560c42316,152165,18959,146898,,125593l15799,104288v13430,14879,33574,21068,50505,21305c80603,125593,96665,120326,96955,106895,97245,94070,84974,89092,63671,87064,36523,84431,5293,75661,5003,43848,4713,12035,37945,,64856,v22198,,39498,4977,55482,19277l103327,39134xe" fillcolor="#353535" stroked="f" strokeweight=".07481mm">
                  <v:stroke joinstyle="miter"/>
                  <v:path arrowok="t" o:connecttype="custom" o:connectlocs="103327,39134;65383,25703;34732,42926;65962,61361;126974,106605;65672,152165;0,125593;15799,104288;66304,125593;96955,106895;63671,87064;5003,43848;64856,0;120338,19277" o:connectangles="0,0,0,0,0,0,0,0,0,0,0,0,0,0"/>
                </v:shape>
                <v:shape id="Freeform: Shape 9" o:spid="_x0000_s1032" style="position:absolute;left:60473;top:12317;width:925;height:1499;visibility:visible;mso-wrap-style:square;v-text-anchor:middle" coordsize="92531,14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" path="m10112,r,63705c18670,48510,33442,42637,48214,42637v29545,,44317,19067,44317,46692l92531,149900r-10269,l82262,89329c82262,67471,71966,52723,48214,52723v-22250,,-37681,17118,-37681,39161l10533,149821,,149821,,,10112,xe" fillcolor="#47b9b4" stroked="f" strokeweight=".07481mm">
                  <v:stroke joinstyle="miter"/>
                  <v:path arrowok="t" o:connecttype="custom" o:connectlocs="10112,0;10112,63705;48214,42637;92531,89329;92531,149900;82262,149900;82262,89329;48214,52723;10533,91884;10533,149821;0,149821;0,0" o:connectangles="0,0,0,0,0,0,0,0,0,0,0,0"/>
                </v:shape>
                <v:shape id="Freeform: Shape 10" o:spid="_x0000_s1033" style="position:absolute;left:61530;top:12741;width:1065;height:1089;visibility:visible;mso-wrap-style:square;v-text-anchor:middle" coordsize="106451,10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" path="m96613,50327c96402,24202,79286,9639,53797,9639v-21830,,-40657,14774,-43027,40688l96613,50327xm79,54593c79,22991,24041,,53797,v29755,,56298,18198,52243,59518l10691,59518v2159,24834,21066,39187,43027,39187c67647,98705,83921,93122,91820,82640r7505,6005c89055,102128,70649,108975,53718,108975,23962,108975,,88223,,54593e" fillcolor="#47b9b4" stroked="f" strokeweight=".07481mm">
                  <v:stroke joinstyle="miter"/>
                  <v:path arrowok="t" o:connecttype="custom" o:connectlocs="96613,50327;53797,9639;10770,50327;79,54593;53797,0;106040,59518;10691,59518;53718,98705;91820,82640;99325,88645;53718,108975;0,54593" o:connectangles="0,0,0,0,0,0,0,0,0,0,0,0"/>
                </v:shape>
                <v:shape id="Freeform: Shape 11" o:spid="_x0000_s1034" style="position:absolute;left:62722;top:12745;width:1075;height:1088;visibility:visible;mso-wrap-style:square;v-text-anchor:middle" coordsize="107461,10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" path="m10480,54145v,26546,19275,44323,43264,44323c112596,98468,112596,10060,53744,10060v-23989,,-43264,17539,-43264,44085m107462,1264r,105763l96929,107027r,-22464c87891,99763,71426,108981,53744,108738,24199,108738,,86485,,54145,,21806,24199,,53744,,70860,,88186,7901,96981,24386r,-23122l107462,1264xe" fillcolor="#47b9b4" stroked="f" strokeweight=".07481mm">
                  <v:stroke joinstyle="miter"/>
                  <v:path arrowok="t" o:connecttype="custom" o:connectlocs="10480,54145;53744,98468;53744,10060;10480,54145;107462,1264;107462,107027;96929,107027;96929,84563;53744,108738;0,54145;53744,0;96981,24386;96981,1264" o:connectangles="0,0,0,0,0,0,0,0,0,0,0,0,0"/>
                </v:shape>
                <v:shape id="Freeform: Shape 12" o:spid="_x0000_s1035" style="position:absolute;left:64000;top:12317;width:105;height:1499;visibility:visible;mso-wrap-style:square;v-text-anchor:middle" coordsize="10480,14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" path="m,l10480,r,149848l,149848,,xe" fillcolor="#47b9b4" stroked="f" strokeweight=".07481mm">
                  <v:stroke joinstyle="miter"/>
                  <v:path arrowok="t" o:connecttype="custom" o:connectlocs="0,0;10480,0;10480,149848;0,149848" o:connectangles="0,0,0,0"/>
                </v:shape>
                <v:shape id="Freeform: Shape 13" o:spid="_x0000_s1036" style="position:absolute;left:64232;top:12439;width:721;height:1391;visibility:visible;mso-wrap-style:square;v-text-anchor:middle" coordsize="72150,13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" path="m32757,r,31892l68727,31892r,8796l32757,40688r,64442c32757,119457,35759,129517,52243,129517v5667,-237,11217,-1691,16273,-4266l72150,133810v-6154,3231,-12961,5032,-19907,5267c29755,139077,22488,125909,22488,105051r,-64363l,40688,,31892r22488,l22488,1080,32757,xe" fillcolor="#47b9b4" stroked="f" strokeweight=".07481mm">
                  <v:stroke joinstyle="miter"/>
                  <v:path arrowok="t" o:connecttype="custom" o:connectlocs="32757,0;32757,31892;68727,31892;68727,40688;32757,40688;32757,105130;52243,129517;68516,125251;72150,133810;52243,139077;22488,105051;22488,40688;0,40688;0,31892;22488,31892;22488,1080" o:connectangles="0,0,0,0,0,0,0,0,0,0,0,0,0,0,0,0"/>
                </v:shape>
                <v:shape id="Freeform: Shape 14" o:spid="_x0000_s1037" style="position:absolute;left:65079;top:12317;width:925;height:1499;visibility:visible;mso-wrap-style:square;v-text-anchor:middle" coordsize="92504,14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" path="m10111,r,63705c18669,48510,33442,42637,48214,42637v29518,,44291,19067,44291,46692l92505,149900r-10270,l82235,89329c82235,67471,71966,52723,48214,52723v-22277,,-37681,17118,-37681,39161l10533,149821,,149821,,,10111,xe" fillcolor="#47b9b4" stroked="f" strokeweight=".07481mm">
                  <v:stroke joinstyle="miter"/>
                  <v:path arrowok="t" o:connecttype="custom" o:connectlocs="10111,0;10111,63705;48214,42637;92505,89329;92505,149900;82235,149900;82235,89329;48214,52723;10533,91884;10533,149821;0,149821;0,0" o:connectangles="0,0,0,0,0,0,0,0,0,0,0,0"/>
                </v:shape>
                <v:shape id="Freeform: Shape 15" o:spid="_x0000_s1038" style="position:absolute;left:66135;top:12747;width:929;height:1079;visibility:visible;mso-wrap-style:square;v-text-anchor:middle" coordsize="92899,10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" path="m92900,92094c82688,102302,68814,107993,54376,107896,24621,107896,,87328,,53935,,20542,23699,,54376,,68793,11,82628,5683,92900,15801r-6846,6637c77590,14237,66239,9705,54455,9823v-23962,,-44080,15617,-44080,44085c10375,82377,30493,98020,54455,98020v11815,-63,23128,-4798,31467,-13168l92900,92094xe" fillcolor="#47b9b4" stroked="f" strokeweight=".07481mm">
                  <v:stroke joinstyle="miter"/>
                  <v:path arrowok="t" o:connecttype="custom" o:connectlocs="92900,92094;54376,107896;0,53935;54376,0;92900,15801;86054,22438;54455,9823;10375,53908;54455,98020;85922,84852" o:connectangles="0,0,0,0,0,0,0,0,0,0"/>
                </v:shape>
                <v:shape id="Freeform: Shape 16" o:spid="_x0000_s1039" style="position:absolute;left:67138;top:12745;width:1075;height:1088;visibility:visible;mso-wrap-style:square;v-text-anchor:middle" coordsize="107514,108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" path="m10533,54145v,26546,19275,44323,43237,44323c112649,98468,112649,10060,53770,10060v-23962,,-43237,17539,-43237,44085m107514,1264r,105763l96981,107027r,-22464c87928,99787,71426,109010,53718,108738,24199,108738,,86485,,54145,,21806,24199,,53718,,70860,,88186,7901,96981,24386r,-23122l107514,1264xe" fillcolor="#47b9b4" stroked="f" strokeweight=".07481mm">
                  <v:stroke joinstyle="miter"/>
                  <v:path arrowok="t" o:connecttype="custom" o:connectlocs="10533,54145;53770,98468;53770,10060;10533,54145;107514,1264;107514,107027;96981,107027;96981,84563;53718,108738;0,54145;53718,0;96981,24386;96981,1264" o:connectangles="0,0,0,0,0,0,0,0,0,0,0,0,0"/>
                </v:shape>
                <v:shape id="Freeform: Shape 17" o:spid="_x0000_s1040" style="position:absolute;left:68416;top:12747;width:681;height:1069;visibility:visible;mso-wrap-style:square;v-text-anchor:middle" coordsize="68094,10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" path="m9875,1063r421,18856c16932,5566,31915,9,45423,9v7997,-171,15870,1978,22672,6189l63382,14784c57970,11502,51751,9796,45423,9859,26037,9975,10417,25786,10533,45174v,,,,,l10533,106825,,106825,,1063r9875,xe" fillcolor="#47b9b4" stroked="f" strokeweight=".07481mm">
                  <v:stroke joinstyle="miter"/>
                  <v:path arrowok="t" o:connecttype="custom" o:connectlocs="9875,1063;10296,19919;45423,9;68095,6198;63382,14784;45423,9859;10533,45174;10533,45174;10533,106825;0,106825;0,1063" o:connectangles="0,0,0,0,0,0,0,0,0,0,0"/>
                </v:shape>
                <v:shape id="Freeform: Shape 18" o:spid="_x0000_s1041" style="position:absolute;left:69114;top:12741;width:1064;height:1089;visibility:visible;mso-wrap-style:square;v-text-anchor:middle" coordsize="106377,10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" path="m96560,50327c96349,24202,79207,9639,53744,9639v-21829,,-40683,14774,-43027,40688l96560,50327xm,54593c,22991,23989,,53744,v29755,,56298,18198,52217,59518l10717,59518v2133,24834,21198,39187,43027,39187c67647,98705,83921,93122,91847,82640r7478,6005c89055,102128,70649,108975,53744,108975,23989,108975,,88223,,54593e" fillcolor="#47b9b4" stroked="f" strokeweight=".07481mm">
                  <v:stroke joinstyle="miter"/>
                  <v:path arrowok="t" o:connecttype="custom" o:connectlocs="96560,50327;53744,9639;10717,50327;0,54593;53744,0;105961,59518;10717,59518;53744,98705;91847,82640;99325,88645;53744,108975;0,54593" o:connectangles="0,0,0,0,0,0,0,0,0,0,0,0"/>
                </v:shape>
                <v:shape id="Freeform: Shape 24" o:spid="_x0000_s1042" style="position:absolute;left:48876;top:13091;width:1976;height:1897;visibility:visible;mso-wrap-style:square;v-text-anchor:middle" coordsize="197598,18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" path="m193806,43c20014,10261,5215,31355,2,187287v-45,1232,903,2272,2132,2343c4162,189630,6190,189630,8243,189630v102430,3,186308,-81423,189355,-183820c197598,5283,197598,3493,197598,2676v,-2633,-2633,-2791,-3897,-2633e" fillcolor="#47b9b4" stroked="f" strokeweight=".07481mm">
                  <v:stroke joinstyle="miter"/>
                  <v:path arrowok="t" o:connecttype="custom" o:connectlocs="193806,43;2,187287;2134,189630;8243,189630;197598,5810;197598,2676;193701,43" o:connectangles="0,0,0,0,0,0,0"/>
                </v:shape>
                <v:shape id="Freeform: Shape 25" o:spid="_x0000_s1043" style="position:absolute;left:48882;top:11199;width:1959;height:1734;visibility:visible;mso-wrap-style:square;v-text-anchor:middle" coordsize="195913,17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" path="m195911,169810v,-738,-210,-2897,-316,-3634c183777,71299,103183,63,7584,l3476,c2291,,79,237,,2792v,447,,895,,1343c4345,134731,28254,155562,189592,173365v790,,2185,,2975,c194295,173484,195790,172177,195906,170452v18,-268,3,-537,-47,-800e" fillcolor="#b6dedb" stroked="f" strokeweight=".07481mm">
                  <v:stroke joinstyle="miter"/>
                  <v:path arrowok="t" o:connecttype="custom" o:connectlocs="195911,169810;195595,166176;7584,0;3476,0;0,2792;0,4135;189592,173365;192567,173365;195906,170452;195859,169652" o:connectangles="0,0,0,0,0,0,0,0,0,0"/>
                </v:shape>
                <v:shape id="Freeform: Shape 26" o:spid="_x0000_s1044" style="position:absolute;left:47064;top:11232;width:1573;height:3721;visibility:visible;mso-wrap-style:square;v-text-anchor:middle" coordsize="157366,37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" path="m157335,368401r,-1054c154385,286498,151884,245072,109094,213654,85553,196378,19565,181868,7742,179234v-659,,-1027,-395,-1054,-790c6662,178049,6846,177733,7742,177443v14772,-4687,79786,-19883,102958,-36658c148013,113765,153543,70996,156624,3841v,-421,,-869,,-1316c156708,1218,155721,90,154414,5v-313,-20,-626,21,-924,123c68160,16632,4977,89048,184,175837v,711,,1422,,2133c184,180604,,183422,,186160v58,89917,63252,167427,151305,185585l152542,372008v2633,395,4951,-131,4819,-3607e" fillcolor="#47b9b4" stroked="f" strokeweight=".07481mm">
                  <v:stroke joinstyle="miter"/>
                  <v:path arrowok="t" o:connecttype="custom" o:connectlocs="157335,368401;157335,367347;109094,213654;7742,179234;6688,178444;7742,177443;110700,140785;156624,3841;156624,2525;154414,5;153490,128;184,175837;184,177970;0,186160;151305,371745;152542,372008;157361,368401" o:connectangles="0,0,0,0,0,0,0,0,0,0,0,0,0,0,0,0,0"/>
                </v:shape>
                <w10:wrap anchorx="margin"/>
              </v:group>
            </w:pict>
          </mc:Fallback>
        </mc:AlternateContent>
      </w:r>
    </w:p>
    <w:p w14:paraId="26AB8EDE" w14:textId="065E2822" w:rsidR="006934C9" w:rsidRDefault="00DB270B" w:rsidP="00BD448E">
      <w:pPr>
        <w:pStyle w:val="Title"/>
        <w:tabs>
          <w:tab w:val="left" w:pos="3640"/>
          <w:tab w:val="right" w:pos="10772"/>
        </w:tabs>
      </w:pPr>
      <w:r>
        <w:t>Public Privacy Notice</w:t>
      </w:r>
    </w:p>
    <w:p w14:paraId="46451A77" w14:textId="6307ECA6" w:rsidR="00A72FFC" w:rsidRDefault="00FE16D1" w:rsidP="00A72FFC">
      <w:pPr>
        <w:pStyle w:val="ReportDate"/>
        <w:jc w:val="right"/>
      </w:pPr>
      <w:r>
        <w:t>July 2025</w:t>
      </w:r>
    </w:p>
    <w:p w14:paraId="64152F01" w14:textId="1BA1798D" w:rsidR="00A72FFC" w:rsidRDefault="00DB270B" w:rsidP="00A72FFC">
      <w:pPr>
        <w:pStyle w:val="ReportAuthor"/>
        <w:jc w:val="right"/>
      </w:pPr>
      <w:r>
        <w:t>Omnes Healthcare</w:t>
      </w:r>
    </w:p>
    <w:p w14:paraId="71B366A8" w14:textId="77777777" w:rsidR="008C0CD7" w:rsidRDefault="008C0CD7" w:rsidP="008C0CD7">
      <w:pPr>
        <w:pStyle w:val="Heading1"/>
      </w:pPr>
      <w:r>
        <w:t>Who We Are</w:t>
      </w:r>
    </w:p>
    <w:p w14:paraId="0A7639F7" w14:textId="77777777" w:rsidR="008C0CD7" w:rsidRDefault="008C0CD7" w:rsidP="008C0CD7">
      <w:r>
        <w:t>Omnes Healthcare Limited (‘we’ or ‘us’ or ‘our’) gather and process your personal information in accordance with this privacy notice and in compliance with the relevant data protection Regulation and law. This notice provides you with the necessary information regarding your rights and obligations, and explains how, why and when we collect and process your personal data.</w:t>
      </w:r>
    </w:p>
    <w:p w14:paraId="61811295" w14:textId="495CEDF1" w:rsidR="008C0CD7" w:rsidRDefault="008C0CD7" w:rsidP="008C0CD7">
      <w:r>
        <w:t xml:space="preserve">Omnes Healthcare’s registered office is at </w:t>
      </w:r>
      <w:r w:rsidR="00B45401" w:rsidRPr="00B45401">
        <w:t>Evergreen House, The Edge, Clowes Street, Manchester, United Kingdom, M3 5NA</w:t>
      </w:r>
      <w:r>
        <w:t>, and we are a company registered in England and Wales under company number 05418732. We are registered on the Information Commissioner's Office Register of Data Controllers under registration number Z2118004, and act as the data controller. Our designated Compliance Officer for the organisation is our Data Protection Officer and can be contacted using our address</w:t>
      </w:r>
      <w:r w:rsidR="001E01C3">
        <w:t>, email</w:t>
      </w:r>
      <w:r>
        <w:t xml:space="preserve"> and telephone number that can be found at the foot of this notice.</w:t>
      </w:r>
    </w:p>
    <w:p w14:paraId="7A1CECA8" w14:textId="77777777" w:rsidR="008C0CD7" w:rsidRDefault="008C0CD7" w:rsidP="008C0CD7">
      <w:pPr>
        <w:pStyle w:val="Heading1"/>
      </w:pPr>
      <w:r>
        <w:t>Who this Notice relates to</w:t>
      </w:r>
    </w:p>
    <w:p w14:paraId="734E20A0" w14:textId="77777777" w:rsidR="008C0CD7" w:rsidRDefault="008C0CD7" w:rsidP="008C0CD7">
      <w:r>
        <w:t>This Notice explains how we may process your personal data if you are:</w:t>
      </w:r>
    </w:p>
    <w:p w14:paraId="17468C05" w14:textId="4C15BB9D" w:rsidR="008C0CD7" w:rsidRDefault="008C0CD7" w:rsidP="008C0CD7">
      <w:pPr>
        <w:pStyle w:val="ListParagraph"/>
        <w:numPr>
          <w:ilvl w:val="0"/>
          <w:numId w:val="12"/>
        </w:numPr>
      </w:pPr>
      <w:r>
        <w:t>A patient of ours (primary or secondary care)</w:t>
      </w:r>
    </w:p>
    <w:p w14:paraId="087652E4" w14:textId="5B0FEE3F" w:rsidR="008C0CD7" w:rsidRDefault="008C0CD7" w:rsidP="008C0CD7">
      <w:pPr>
        <w:pStyle w:val="ListParagraph"/>
        <w:numPr>
          <w:ilvl w:val="0"/>
          <w:numId w:val="12"/>
        </w:numPr>
      </w:pPr>
      <w:r>
        <w:t>Next of Kin of a patient</w:t>
      </w:r>
    </w:p>
    <w:p w14:paraId="3E56BBB6" w14:textId="77408C96" w:rsidR="008C0CD7" w:rsidRDefault="008C0CD7" w:rsidP="008C0CD7">
      <w:pPr>
        <w:pStyle w:val="ListParagraph"/>
        <w:numPr>
          <w:ilvl w:val="0"/>
          <w:numId w:val="12"/>
        </w:numPr>
      </w:pPr>
      <w:r>
        <w:t xml:space="preserve">A candidate applying to work with us or a referee </w:t>
      </w:r>
    </w:p>
    <w:p w14:paraId="206C0884" w14:textId="05F327EE" w:rsidR="008C0CD7" w:rsidRDefault="008C0CD7" w:rsidP="008C0CD7">
      <w:pPr>
        <w:pStyle w:val="ListParagraph"/>
        <w:numPr>
          <w:ilvl w:val="0"/>
          <w:numId w:val="12"/>
        </w:numPr>
      </w:pPr>
      <w:r>
        <w:t>Users of our websites including www.omneshealthcare.co.uk</w:t>
      </w:r>
    </w:p>
    <w:p w14:paraId="77DA99A3" w14:textId="77777777" w:rsidR="008C0CD7" w:rsidRDefault="008C0CD7" w:rsidP="008C0CD7">
      <w:pPr>
        <w:pStyle w:val="Heading1"/>
      </w:pPr>
      <w:r>
        <w:t>Information That We Collect</w:t>
      </w:r>
    </w:p>
    <w:p w14:paraId="1844FD06" w14:textId="77777777" w:rsidR="008C0CD7" w:rsidRDefault="008C0CD7" w:rsidP="008C0CD7">
      <w:r>
        <w:t xml:space="preserve">Omnes Healthcare processes your personal information to meet our legal, statutory and contractual obligations and to provide you with our products and services. We will never collect any unnecessary personal data from you and do not process your information in any way, other than already specified in this notice. </w:t>
      </w:r>
    </w:p>
    <w:p w14:paraId="37D689A1" w14:textId="77777777" w:rsidR="008C0CD7" w:rsidRDefault="008C0CD7" w:rsidP="008C0CD7">
      <w:pPr>
        <w:pStyle w:val="Heading2"/>
      </w:pPr>
      <w:r>
        <w:lastRenderedPageBreak/>
        <w:t>The personal data that we collect from is: -</w:t>
      </w:r>
    </w:p>
    <w:p w14:paraId="3C6ABAFB" w14:textId="19DCFA98" w:rsidR="008C0CD7" w:rsidRDefault="008C0CD7" w:rsidP="008C0CD7">
      <w:pPr>
        <w:pStyle w:val="ListParagraph"/>
        <w:numPr>
          <w:ilvl w:val="0"/>
          <w:numId w:val="14"/>
        </w:numPr>
      </w:pPr>
      <w:r>
        <w:t>Name</w:t>
      </w:r>
    </w:p>
    <w:p w14:paraId="659412B0" w14:textId="167BD427" w:rsidR="008C0CD7" w:rsidRDefault="008C0CD7" w:rsidP="008C0CD7">
      <w:pPr>
        <w:pStyle w:val="ListParagraph"/>
        <w:numPr>
          <w:ilvl w:val="0"/>
          <w:numId w:val="14"/>
        </w:numPr>
      </w:pPr>
      <w:r>
        <w:t>Date of Birth</w:t>
      </w:r>
    </w:p>
    <w:p w14:paraId="7C9DCC2A" w14:textId="08CAC339" w:rsidR="008C0CD7" w:rsidRDefault="008C0CD7" w:rsidP="008C0CD7">
      <w:pPr>
        <w:pStyle w:val="ListParagraph"/>
        <w:numPr>
          <w:ilvl w:val="0"/>
          <w:numId w:val="14"/>
        </w:numPr>
      </w:pPr>
      <w:r>
        <w:t>Home Address</w:t>
      </w:r>
    </w:p>
    <w:p w14:paraId="4CAE6C7B" w14:textId="5BAB0FD6" w:rsidR="008C0CD7" w:rsidRDefault="008C0CD7" w:rsidP="008C0CD7">
      <w:pPr>
        <w:pStyle w:val="ListParagraph"/>
        <w:numPr>
          <w:ilvl w:val="0"/>
          <w:numId w:val="14"/>
        </w:numPr>
      </w:pPr>
      <w:r>
        <w:t>Personal Email</w:t>
      </w:r>
    </w:p>
    <w:p w14:paraId="5A848306" w14:textId="4A69184D" w:rsidR="008C0CD7" w:rsidRDefault="008C0CD7" w:rsidP="008C0CD7">
      <w:pPr>
        <w:pStyle w:val="ListParagraph"/>
        <w:numPr>
          <w:ilvl w:val="0"/>
          <w:numId w:val="14"/>
        </w:numPr>
      </w:pPr>
      <w:r>
        <w:t>Business Email</w:t>
      </w:r>
    </w:p>
    <w:p w14:paraId="28A35CF1" w14:textId="3E05084C" w:rsidR="008C0CD7" w:rsidRDefault="008C0CD7" w:rsidP="008C0CD7">
      <w:pPr>
        <w:pStyle w:val="ListParagraph"/>
        <w:numPr>
          <w:ilvl w:val="0"/>
          <w:numId w:val="14"/>
        </w:numPr>
      </w:pPr>
      <w:r>
        <w:t>Home Telephone Number</w:t>
      </w:r>
    </w:p>
    <w:p w14:paraId="1E314246" w14:textId="522C42FF" w:rsidR="008C0CD7" w:rsidRDefault="008C0CD7" w:rsidP="008C0CD7">
      <w:pPr>
        <w:pStyle w:val="ListParagraph"/>
        <w:numPr>
          <w:ilvl w:val="0"/>
          <w:numId w:val="14"/>
        </w:numPr>
      </w:pPr>
      <w:r>
        <w:t>Work Telephone Number</w:t>
      </w:r>
    </w:p>
    <w:p w14:paraId="62C83E29" w14:textId="106D7AC9" w:rsidR="008C0CD7" w:rsidRDefault="008C0CD7" w:rsidP="008C0CD7">
      <w:pPr>
        <w:pStyle w:val="ListParagraph"/>
        <w:numPr>
          <w:ilvl w:val="0"/>
          <w:numId w:val="14"/>
        </w:numPr>
      </w:pPr>
      <w:r>
        <w:t>Mobile Telephone Number</w:t>
      </w:r>
    </w:p>
    <w:p w14:paraId="370596B8" w14:textId="78D8A714" w:rsidR="008C0CD7" w:rsidRDefault="008C0CD7" w:rsidP="008C0CD7">
      <w:pPr>
        <w:pStyle w:val="ListParagraph"/>
        <w:numPr>
          <w:ilvl w:val="0"/>
          <w:numId w:val="14"/>
        </w:numPr>
      </w:pPr>
      <w:r>
        <w:t>Financial details</w:t>
      </w:r>
    </w:p>
    <w:p w14:paraId="6C73D2EE" w14:textId="2B4E325C" w:rsidR="008C0CD7" w:rsidRDefault="008C0CD7" w:rsidP="008C0CD7">
      <w:pPr>
        <w:pStyle w:val="ListParagraph"/>
        <w:numPr>
          <w:ilvl w:val="0"/>
          <w:numId w:val="14"/>
        </w:numPr>
      </w:pPr>
      <w:r>
        <w:t>Health information (see ‘Special Category Data’ below)</w:t>
      </w:r>
    </w:p>
    <w:p w14:paraId="326FD63E" w14:textId="620BE4BD" w:rsidR="008C0CD7" w:rsidRDefault="008C0CD7" w:rsidP="008C0CD7">
      <w:pPr>
        <w:pStyle w:val="ListParagraph"/>
        <w:numPr>
          <w:ilvl w:val="0"/>
          <w:numId w:val="14"/>
        </w:numPr>
      </w:pPr>
      <w:r>
        <w:t>Profile data</w:t>
      </w:r>
    </w:p>
    <w:p w14:paraId="077AE404" w14:textId="2C0E4E38" w:rsidR="008C0CD7" w:rsidRDefault="008C0CD7" w:rsidP="008C0CD7">
      <w:pPr>
        <w:pStyle w:val="ListParagraph"/>
        <w:numPr>
          <w:ilvl w:val="0"/>
          <w:numId w:val="14"/>
        </w:numPr>
      </w:pPr>
      <w:r>
        <w:t>Usage and technical data for our websites and services</w:t>
      </w:r>
    </w:p>
    <w:p w14:paraId="108A189D" w14:textId="2ED16B9D" w:rsidR="008C0CD7" w:rsidRDefault="008C0CD7" w:rsidP="008C0CD7">
      <w:pPr>
        <w:pStyle w:val="ListParagraph"/>
        <w:numPr>
          <w:ilvl w:val="0"/>
          <w:numId w:val="14"/>
        </w:numPr>
      </w:pPr>
      <w:r>
        <w:t>Communications information, including when you communicate via our websites, social media channels and email</w:t>
      </w:r>
    </w:p>
    <w:p w14:paraId="33A233E1" w14:textId="77777777" w:rsidR="008C0CD7" w:rsidRDefault="008C0CD7" w:rsidP="008C0CD7">
      <w:pPr>
        <w:pStyle w:val="Heading2"/>
      </w:pPr>
      <w:r>
        <w:t>We collect information in the below ways: -</w:t>
      </w:r>
    </w:p>
    <w:p w14:paraId="395B910B" w14:textId="268B29D2" w:rsidR="008C0CD7" w:rsidRDefault="008C0CD7" w:rsidP="008C0CD7">
      <w:pPr>
        <w:pStyle w:val="ListParagraph"/>
        <w:numPr>
          <w:ilvl w:val="0"/>
          <w:numId w:val="15"/>
        </w:numPr>
      </w:pPr>
      <w:r>
        <w:t>Face to Face</w:t>
      </w:r>
    </w:p>
    <w:p w14:paraId="08D836BB" w14:textId="6D69C321" w:rsidR="008C0CD7" w:rsidRDefault="008C0CD7" w:rsidP="008C0CD7">
      <w:pPr>
        <w:pStyle w:val="ListParagraph"/>
        <w:numPr>
          <w:ilvl w:val="0"/>
          <w:numId w:val="15"/>
        </w:numPr>
      </w:pPr>
      <w:r>
        <w:t>Email</w:t>
      </w:r>
    </w:p>
    <w:p w14:paraId="69B84E57" w14:textId="56C2D2AF" w:rsidR="008C0CD7" w:rsidRDefault="008C0CD7" w:rsidP="008C0CD7">
      <w:pPr>
        <w:pStyle w:val="ListParagraph"/>
        <w:numPr>
          <w:ilvl w:val="0"/>
          <w:numId w:val="15"/>
        </w:numPr>
      </w:pPr>
      <w:r>
        <w:t>Telephone</w:t>
      </w:r>
    </w:p>
    <w:p w14:paraId="5EA25877" w14:textId="6008833A" w:rsidR="008C0CD7" w:rsidRDefault="008C0CD7" w:rsidP="008C0CD7">
      <w:pPr>
        <w:pStyle w:val="ListParagraph"/>
        <w:numPr>
          <w:ilvl w:val="0"/>
          <w:numId w:val="15"/>
        </w:numPr>
      </w:pPr>
      <w:r>
        <w:t>In writing</w:t>
      </w:r>
    </w:p>
    <w:p w14:paraId="1528A68C" w14:textId="3EADE416" w:rsidR="008C0CD7" w:rsidRDefault="008C0CD7" w:rsidP="008C0CD7">
      <w:pPr>
        <w:pStyle w:val="ListParagraph"/>
        <w:numPr>
          <w:ilvl w:val="0"/>
          <w:numId w:val="15"/>
        </w:numPr>
      </w:pPr>
      <w:r>
        <w:t>Where a third party provides your information as Next of Kin</w:t>
      </w:r>
    </w:p>
    <w:p w14:paraId="538A101E" w14:textId="77EF3123" w:rsidR="008C0CD7" w:rsidRDefault="008C0CD7" w:rsidP="008C0CD7">
      <w:pPr>
        <w:pStyle w:val="ListParagraph"/>
        <w:numPr>
          <w:ilvl w:val="0"/>
          <w:numId w:val="15"/>
        </w:numPr>
      </w:pPr>
      <w:r>
        <w:t>Where a patient identifies you as next of kin</w:t>
      </w:r>
    </w:p>
    <w:p w14:paraId="72991EC5" w14:textId="7321BDDC" w:rsidR="008C0CD7" w:rsidRDefault="008C0CD7" w:rsidP="008C0CD7">
      <w:pPr>
        <w:pStyle w:val="ListParagraph"/>
        <w:numPr>
          <w:ilvl w:val="0"/>
          <w:numId w:val="15"/>
        </w:numPr>
      </w:pPr>
      <w:r>
        <w:t>Via other health organisations</w:t>
      </w:r>
    </w:p>
    <w:p w14:paraId="773E5D88" w14:textId="55AE06B1" w:rsidR="008C0CD7" w:rsidRDefault="008C0CD7" w:rsidP="008C0CD7">
      <w:pPr>
        <w:pStyle w:val="ListParagraph"/>
        <w:numPr>
          <w:ilvl w:val="0"/>
          <w:numId w:val="15"/>
        </w:numPr>
      </w:pPr>
      <w:r>
        <w:t>Via our websites and social media</w:t>
      </w:r>
    </w:p>
    <w:p w14:paraId="1E0B300C" w14:textId="77777777" w:rsidR="008C0CD7" w:rsidRDefault="008C0CD7" w:rsidP="008C0CD7">
      <w:pPr>
        <w:pStyle w:val="Heading2"/>
      </w:pPr>
      <w:r>
        <w:t>Automated technologies or interactions.</w:t>
      </w:r>
    </w:p>
    <w:p w14:paraId="7422E444" w14:textId="1592065F" w:rsidR="008C0CD7" w:rsidRDefault="008C0CD7" w:rsidP="008C0CD7">
      <w:r>
        <w:t>As you interact with our website and via social media we will automatically collect technical data about your equipment, browsing actions and patterns. Sometimes this is subject to your consent. We collect this personal data by using cookies, server logs and other similar technologies. Please see our Cookies Policy for further details.</w:t>
      </w:r>
    </w:p>
    <w:p w14:paraId="70F96F83" w14:textId="77777777" w:rsidR="008C0CD7" w:rsidRDefault="008C0CD7" w:rsidP="008C0CD7">
      <w:pPr>
        <w:pStyle w:val="Heading1"/>
      </w:pPr>
      <w:r>
        <w:t>How We Use Your Personal Data &amp; Legal Basis for Processing</w:t>
      </w:r>
    </w:p>
    <w:p w14:paraId="2C37E5CF" w14:textId="77777777" w:rsidR="008C0CD7" w:rsidRDefault="008C0CD7" w:rsidP="008C0CD7">
      <w:r>
        <w:t>Omnes Healthcare takes your privacy very seriously and will never sell your data without your consent. We only retain your data for as long as is necessary and for the purposes specified in this notice. Where you have consented to us providing you with promotional offers and marketing, you are free to withdraw consent at any time.  The purposes and reasons for processing your personal data are detailed below: -</w:t>
      </w:r>
    </w:p>
    <w:p w14:paraId="50F2C4FF" w14:textId="75C9BAD0" w:rsidR="008C0CD7" w:rsidRDefault="008C0CD7" w:rsidP="008C0CD7">
      <w:pPr>
        <w:pStyle w:val="ListParagraph"/>
        <w:numPr>
          <w:ilvl w:val="0"/>
          <w:numId w:val="16"/>
        </w:numPr>
      </w:pPr>
      <w:r>
        <w:lastRenderedPageBreak/>
        <w:t>Patient Management/Health care: We collect your personal data either under our public task or legitimate interests as a healthcare provider in order to provide our services and to manage your account, conduct routine clinical audits, as well as support wider NHS and health body operations, .</w:t>
      </w:r>
    </w:p>
    <w:p w14:paraId="0C7C5D0E" w14:textId="395AC308" w:rsidR="008C0CD7" w:rsidRDefault="008C0CD7" w:rsidP="008C0CD7">
      <w:pPr>
        <w:pStyle w:val="ListParagraph"/>
        <w:numPr>
          <w:ilvl w:val="0"/>
          <w:numId w:val="16"/>
        </w:numPr>
      </w:pPr>
      <w:r>
        <w:t>Accounts: We collect and store your personal data as part of our legal obligation for business accounting and tax purposes</w:t>
      </w:r>
    </w:p>
    <w:p w14:paraId="1A0AA393" w14:textId="39557E71" w:rsidR="008C0CD7" w:rsidRDefault="008C0CD7" w:rsidP="008C0CD7">
      <w:pPr>
        <w:pStyle w:val="ListParagraph"/>
        <w:numPr>
          <w:ilvl w:val="0"/>
          <w:numId w:val="16"/>
        </w:numPr>
      </w:pPr>
      <w:r>
        <w:t>Marketing Initiatives: We collect and process your personal data using consent or to provide marketing information</w:t>
      </w:r>
    </w:p>
    <w:p w14:paraId="25320ECD" w14:textId="697BDC16" w:rsidR="008C0CD7" w:rsidRDefault="008C0CD7" w:rsidP="008C0CD7">
      <w:pPr>
        <w:pStyle w:val="ListParagraph"/>
        <w:numPr>
          <w:ilvl w:val="0"/>
          <w:numId w:val="16"/>
        </w:numPr>
      </w:pPr>
      <w:r>
        <w:t>Processing Job applications/CV’s We collect this information to assess your suitability to work for us on the basis of Legitimate Interests. For referees we may request your consent.</w:t>
      </w:r>
    </w:p>
    <w:p w14:paraId="0C6EA47E" w14:textId="4B69BC1C" w:rsidR="008C0CD7" w:rsidRDefault="008C0CD7" w:rsidP="008C0CD7">
      <w:pPr>
        <w:pStyle w:val="ListParagraph"/>
        <w:numPr>
          <w:ilvl w:val="0"/>
          <w:numId w:val="16"/>
        </w:numPr>
      </w:pPr>
      <w:r>
        <w:t xml:space="preserve">Monitoring website and social media: We collect this personal data in order to operate and improve our systems and services, as well as to communicate with you. We rely on our legitimate interests to do this and sometimes consent. </w:t>
      </w:r>
    </w:p>
    <w:p w14:paraId="0BA93D55" w14:textId="4DBBD5BB" w:rsidR="008C0CD7" w:rsidRDefault="008C0CD7" w:rsidP="008C0CD7">
      <w:pPr>
        <w:pStyle w:val="ListParagraph"/>
        <w:numPr>
          <w:ilvl w:val="0"/>
          <w:numId w:val="16"/>
        </w:numPr>
      </w:pPr>
      <w:r>
        <w:t>Communicating with next of kin: We need to communicate with next of kin in relation to patients, and we may rely on our public task, vital interest of the patient or consent.</w:t>
      </w:r>
    </w:p>
    <w:p w14:paraId="76A2AB42" w14:textId="50B28C3F" w:rsidR="008C0CD7" w:rsidRDefault="008C0CD7" w:rsidP="008C0CD7">
      <w:pPr>
        <w:pStyle w:val="ListParagraph"/>
        <w:numPr>
          <w:ilvl w:val="0"/>
          <w:numId w:val="16"/>
        </w:numPr>
      </w:pPr>
      <w:r>
        <w:t>Research: we may use your personal data for specific research projects, however, this will be subject to your consent or other specific lawful basis, which will be explained to you further at the time.</w:t>
      </w:r>
    </w:p>
    <w:p w14:paraId="2C590045" w14:textId="77777777" w:rsidR="008C0CD7" w:rsidRDefault="008C0CD7" w:rsidP="008C0CD7">
      <w:pPr>
        <w:pStyle w:val="Heading1"/>
      </w:pPr>
      <w:r>
        <w:t>Special Category data (inc. medical)</w:t>
      </w:r>
    </w:p>
    <w:p w14:paraId="6D6C12B5" w14:textId="77777777" w:rsidR="008C0CD7" w:rsidRDefault="008C0CD7" w:rsidP="008C0CD7">
      <w:r>
        <w:t xml:space="preserve">Our core service is to provide healthcare, therefore we process health data about you, such as in relation to your diagnosis and treatment. Health data is considered Special Category data in law, and as such we need an additional condition to process this in addition to the above lawful bases. We rely on an additional condition required under UK GDPR – article 9 2 (h) (medical treatment). </w:t>
      </w:r>
    </w:p>
    <w:p w14:paraId="004888AA" w14:textId="77777777" w:rsidR="008C0CD7" w:rsidRDefault="008C0CD7" w:rsidP="008C0CD7">
      <w:pPr>
        <w:pStyle w:val="Heading1"/>
      </w:pPr>
      <w:r>
        <w:t>Anonymised data:</w:t>
      </w:r>
    </w:p>
    <w:p w14:paraId="7D980E49" w14:textId="7FFF4D61" w:rsidR="008C0CD7" w:rsidRDefault="008C0CD7" w:rsidP="008C0CD7">
      <w:r>
        <w:t>In some circumstances we may anonymise or aggregate your personal data so that it can no longer be associated with you, in which case we may use such information without further notice to you. For example, we may aggregate or anonymise data on how you use our services to  better understand how our healthcare services are accessed and used, and what health conditions are more common. This information may also be used for research purposes, including the development of software, automated tools and algorithms,  by us and third parties, in order to expand medical knowledge and understanding (this may be with our commercial partners).</w:t>
      </w:r>
    </w:p>
    <w:p w14:paraId="4E7098C4" w14:textId="77777777" w:rsidR="008C0CD7" w:rsidRDefault="008C0CD7" w:rsidP="008C0CD7">
      <w:pPr>
        <w:pStyle w:val="Heading1"/>
      </w:pPr>
      <w:r>
        <w:t>Automated decision-making</w:t>
      </w:r>
    </w:p>
    <w:p w14:paraId="50A187E5" w14:textId="77777777" w:rsidR="008C0CD7" w:rsidRDefault="008C0CD7" w:rsidP="008C0CD7">
      <w:r>
        <w:t>Automated decision-making takes place when an electronic system uses personal information to make a decision without human intervention.</w:t>
      </w:r>
    </w:p>
    <w:p w14:paraId="5FE73D39" w14:textId="77777777" w:rsidR="008C0CD7" w:rsidRDefault="008C0CD7" w:rsidP="008C0CD7">
      <w:r>
        <w:t>At present we do NOT use Automated decision-making to process personal data.</w:t>
      </w:r>
    </w:p>
    <w:p w14:paraId="27A196A9" w14:textId="77777777" w:rsidR="008C0CD7" w:rsidRDefault="008C0CD7" w:rsidP="008C0CD7">
      <w:pPr>
        <w:pStyle w:val="Heading1"/>
      </w:pPr>
      <w:r>
        <w:lastRenderedPageBreak/>
        <w:t>Profiling</w:t>
      </w:r>
    </w:p>
    <w:p w14:paraId="742566A6" w14:textId="319C0D39" w:rsidR="008C0CD7" w:rsidRDefault="008C0CD7" w:rsidP="008C0CD7">
      <w:r>
        <w:t>Profiling consists of the use of personal information to evaluate characteristics relating to an individual, in particular to analyse or predict aspects about them or their behaviour. We do profile our patients in order to better understand your medical needs and treatment.</w:t>
      </w:r>
    </w:p>
    <w:p w14:paraId="59DFF181" w14:textId="77777777" w:rsidR="008C0CD7" w:rsidRDefault="008C0CD7" w:rsidP="008C0CD7">
      <w:pPr>
        <w:pStyle w:val="Heading1"/>
      </w:pPr>
      <w:r>
        <w:t>Your Rights</w:t>
      </w:r>
    </w:p>
    <w:p w14:paraId="7F40BDCC" w14:textId="77777777" w:rsidR="008C0CD7" w:rsidRDefault="008C0CD7" w:rsidP="008C0CD7">
      <w:r>
        <w:t>You have the right to access any personal information that Omnes Healthcare processes about you and to request information about: -</w:t>
      </w:r>
    </w:p>
    <w:p w14:paraId="71BE3670" w14:textId="7E58A49E" w:rsidR="008C0CD7" w:rsidRDefault="008C0CD7" w:rsidP="008C0CD7">
      <w:pPr>
        <w:pStyle w:val="ListParagraph"/>
        <w:numPr>
          <w:ilvl w:val="0"/>
          <w:numId w:val="17"/>
        </w:numPr>
      </w:pPr>
      <w:r>
        <w:t>What personal data we hold about you</w:t>
      </w:r>
    </w:p>
    <w:p w14:paraId="293B664B" w14:textId="18EE1E14" w:rsidR="008C0CD7" w:rsidRDefault="008C0CD7" w:rsidP="008C0CD7">
      <w:pPr>
        <w:pStyle w:val="ListParagraph"/>
        <w:numPr>
          <w:ilvl w:val="0"/>
          <w:numId w:val="17"/>
        </w:numPr>
      </w:pPr>
      <w:r>
        <w:t>The purposes of the processing</w:t>
      </w:r>
    </w:p>
    <w:p w14:paraId="66D00B9C" w14:textId="7138BA16" w:rsidR="008C0CD7" w:rsidRDefault="008C0CD7" w:rsidP="008C0CD7">
      <w:pPr>
        <w:pStyle w:val="ListParagraph"/>
        <w:numPr>
          <w:ilvl w:val="0"/>
          <w:numId w:val="17"/>
        </w:numPr>
      </w:pPr>
      <w:r>
        <w:t>The categories of personal data concerned</w:t>
      </w:r>
    </w:p>
    <w:p w14:paraId="565A3AA2" w14:textId="14AC76F3" w:rsidR="008C0CD7" w:rsidRDefault="008C0CD7" w:rsidP="008C0CD7">
      <w:pPr>
        <w:pStyle w:val="ListParagraph"/>
        <w:numPr>
          <w:ilvl w:val="0"/>
          <w:numId w:val="17"/>
        </w:numPr>
      </w:pPr>
      <w:r>
        <w:t>The recipients to whom the personal data has/will be disclosed</w:t>
      </w:r>
    </w:p>
    <w:p w14:paraId="5E884652" w14:textId="32E09507" w:rsidR="008C0CD7" w:rsidRDefault="008C0CD7" w:rsidP="008C0CD7">
      <w:pPr>
        <w:pStyle w:val="ListParagraph"/>
        <w:numPr>
          <w:ilvl w:val="0"/>
          <w:numId w:val="17"/>
        </w:numPr>
      </w:pPr>
      <w:r>
        <w:t>How long we intend to store your personal data for</w:t>
      </w:r>
    </w:p>
    <w:p w14:paraId="2CFEA017" w14:textId="12A098FD" w:rsidR="008C0CD7" w:rsidRDefault="008C0CD7" w:rsidP="008C0CD7">
      <w:pPr>
        <w:pStyle w:val="ListParagraph"/>
        <w:numPr>
          <w:ilvl w:val="0"/>
          <w:numId w:val="17"/>
        </w:numPr>
      </w:pPr>
      <w:r>
        <w:t>If we did not collect the data directly from you, information about the source</w:t>
      </w:r>
    </w:p>
    <w:p w14:paraId="0A6D9630" w14:textId="77777777" w:rsidR="008C0CD7" w:rsidRDefault="008C0CD7" w:rsidP="008C0CD7">
      <w:r>
        <w:t xml:space="preserve">If you believe that we hold any incomplete or inaccurate data about you, you have the right to ask us to correct and/or complete the information and we will strive to update/correct it as quickly as possible; unless there is a valid reason for not doing so, at which point you will be notified. </w:t>
      </w:r>
    </w:p>
    <w:p w14:paraId="64A3585A" w14:textId="77777777" w:rsidR="008C0CD7" w:rsidRDefault="008C0CD7" w:rsidP="008C0CD7">
      <w:r>
        <w:t xml:space="preserve">You also have the right to request erasure of your personal data or to restrict processing in accordance with data protection laws, as well as to object to any direct marketing from us and to be informed about any automated decision-making that we use. </w:t>
      </w:r>
    </w:p>
    <w:p w14:paraId="264BEEC8" w14:textId="77777777" w:rsidR="008C0CD7" w:rsidRDefault="008C0CD7" w:rsidP="008C0CD7">
      <w:r>
        <w:t>If we receive a request from you to exercise any of the above rights, we may ask you to verify your identity before acting on the relevant request; this is to ensure that your data is protected and kept secure.</w:t>
      </w:r>
    </w:p>
    <w:p w14:paraId="2943300C" w14:textId="77777777" w:rsidR="008C0CD7" w:rsidRDefault="008C0CD7" w:rsidP="008C0CD7">
      <w:pPr>
        <w:pStyle w:val="Heading1"/>
      </w:pPr>
      <w:r>
        <w:t>Sharing and Disclosing Your Personal Information</w:t>
      </w:r>
    </w:p>
    <w:p w14:paraId="1196F310" w14:textId="77777777" w:rsidR="008C0CD7" w:rsidRDefault="008C0CD7" w:rsidP="008C0CD7">
      <w:r>
        <w:t>We do not share or disclosure any of your personal information without your consent, other than for the purposes specified in this notice or where there is a legal requirement. We use third parties to provide the below services and business functions, however all processors acting on our behalf only process your data in accordance with instructions from us and comply fully with this privacy notice, the data protection laws and any other appropriate confidentiality and security measures. We may share your personal data with:</w:t>
      </w:r>
    </w:p>
    <w:p w14:paraId="3C581B7E" w14:textId="665C6DCD" w:rsidR="008C0CD7" w:rsidRDefault="008C0CD7" w:rsidP="008C0CD7">
      <w:pPr>
        <w:pStyle w:val="ListParagraph"/>
        <w:numPr>
          <w:ilvl w:val="0"/>
          <w:numId w:val="18"/>
        </w:numPr>
      </w:pPr>
      <w:r>
        <w:t>Our Accountants for Accountancy purposes</w:t>
      </w:r>
    </w:p>
    <w:p w14:paraId="1B238FEF" w14:textId="172DC68A" w:rsidR="008C0CD7" w:rsidRDefault="008C0CD7" w:rsidP="008C0CD7">
      <w:pPr>
        <w:pStyle w:val="ListParagraph"/>
        <w:numPr>
          <w:ilvl w:val="0"/>
          <w:numId w:val="18"/>
        </w:numPr>
      </w:pPr>
      <w:r>
        <w:t>Our health management platform partners to manage your account with us</w:t>
      </w:r>
    </w:p>
    <w:p w14:paraId="3E559186" w14:textId="62B0DC1C" w:rsidR="008C0CD7" w:rsidRDefault="008C0CD7" w:rsidP="008C0CD7">
      <w:pPr>
        <w:pStyle w:val="ListParagraph"/>
        <w:numPr>
          <w:ilvl w:val="0"/>
          <w:numId w:val="18"/>
        </w:numPr>
      </w:pPr>
      <w:r>
        <w:t>Microsoft for our Communications</w:t>
      </w:r>
    </w:p>
    <w:p w14:paraId="73BCA961" w14:textId="77777777" w:rsidR="008C0CD7" w:rsidRDefault="008C0CD7" w:rsidP="008C0CD7">
      <w:pPr>
        <w:pStyle w:val="ListParagraph"/>
        <w:numPr>
          <w:ilvl w:val="0"/>
          <w:numId w:val="18"/>
        </w:numPr>
      </w:pPr>
      <w:r>
        <w:t>Our IT support partner</w:t>
      </w:r>
    </w:p>
    <w:p w14:paraId="27BAD711" w14:textId="50D185E8" w:rsidR="008C0CD7" w:rsidRDefault="008C0CD7" w:rsidP="008C0CD7">
      <w:pPr>
        <w:pStyle w:val="ListParagraph"/>
        <w:numPr>
          <w:ilvl w:val="0"/>
          <w:numId w:val="19"/>
        </w:numPr>
      </w:pPr>
      <w:r>
        <w:t>Other NHS organisations and public bodies</w:t>
      </w:r>
    </w:p>
    <w:p w14:paraId="45D95F26" w14:textId="5AE9FC97" w:rsidR="008C0CD7" w:rsidRDefault="008C0CD7" w:rsidP="008C0CD7">
      <w:pPr>
        <w:pStyle w:val="ListParagraph"/>
        <w:numPr>
          <w:ilvl w:val="0"/>
          <w:numId w:val="19"/>
        </w:numPr>
      </w:pPr>
      <w:r>
        <w:t>Our group of companies</w:t>
      </w:r>
    </w:p>
    <w:p w14:paraId="3F240295" w14:textId="418803ED" w:rsidR="008C0CD7" w:rsidRDefault="008C0CD7" w:rsidP="008C0CD7">
      <w:pPr>
        <w:pStyle w:val="ListParagraph"/>
        <w:numPr>
          <w:ilvl w:val="0"/>
          <w:numId w:val="19"/>
        </w:numPr>
      </w:pPr>
      <w:r>
        <w:lastRenderedPageBreak/>
        <w:t>Third parties in the event of sale, investment or reorganization of our business</w:t>
      </w:r>
    </w:p>
    <w:p w14:paraId="6383D66F" w14:textId="041CEAF3" w:rsidR="008C0CD7" w:rsidRDefault="008C0CD7" w:rsidP="008C0CD7">
      <w:pPr>
        <w:pStyle w:val="ListParagraph"/>
        <w:numPr>
          <w:ilvl w:val="0"/>
          <w:numId w:val="19"/>
        </w:numPr>
      </w:pPr>
      <w:r>
        <w:t>Our professional advisors</w:t>
      </w:r>
    </w:p>
    <w:p w14:paraId="7852FC2D" w14:textId="77777777" w:rsidR="008C0CD7" w:rsidRDefault="008C0CD7" w:rsidP="008C0CD7">
      <w:r>
        <w:t>Where we use 3rd parties to process data on our behalf, and this involves processing your data outside of the EEA, we undertake Transfer Impact Assessments, and our contractual agreement with those companies includes Standard Contract Clauses to ensure the safety of your data and the protection of your rights.</w:t>
      </w:r>
    </w:p>
    <w:p w14:paraId="1D549BF9" w14:textId="77777777" w:rsidR="008C0CD7" w:rsidRDefault="008C0CD7" w:rsidP="008C0CD7">
      <w:r>
        <w:t>With every third party, we agree Data Sharing Agreements to ensure they provide the same level of protection as demonstrated within this notice.</w:t>
      </w:r>
    </w:p>
    <w:p w14:paraId="0F9B5F1B" w14:textId="77777777" w:rsidR="008C0CD7" w:rsidRDefault="008C0CD7" w:rsidP="008C0CD7">
      <w:pPr>
        <w:pStyle w:val="Heading1"/>
      </w:pPr>
      <w:r>
        <w:t>Safeguarding Measures</w:t>
      </w:r>
    </w:p>
    <w:p w14:paraId="569C4D26" w14:textId="77777777" w:rsidR="008C0CD7" w:rsidRDefault="008C0CD7" w:rsidP="008C0CD7">
      <w:r>
        <w:t>Omnes Healthcare takes your privacy seriously and we take every reasonable measure and precaution to protect and secure your personal data. We work hard to protect you and your information from unauthorised access, alteration, disclosure or destruction and have several layers of security measures in place, including: -</w:t>
      </w:r>
    </w:p>
    <w:p w14:paraId="0ACD7757" w14:textId="77777777" w:rsidR="008C0CD7" w:rsidRDefault="008C0CD7" w:rsidP="00C33A61">
      <w:pPr>
        <w:pStyle w:val="ListParagraph"/>
        <w:numPr>
          <w:ilvl w:val="0"/>
          <w:numId w:val="20"/>
        </w:numPr>
      </w:pPr>
      <w:r>
        <w:t>SSL, encryption, authentication, access control.</w:t>
      </w:r>
    </w:p>
    <w:p w14:paraId="3B4BC7CD" w14:textId="77777777" w:rsidR="008C0CD7" w:rsidRDefault="008C0CD7" w:rsidP="00C33A61">
      <w:pPr>
        <w:pStyle w:val="Heading1"/>
      </w:pPr>
      <w:r>
        <w:t xml:space="preserve">Consequences of Not Providing Your Data </w:t>
      </w:r>
    </w:p>
    <w:p w14:paraId="653CD405" w14:textId="77777777" w:rsidR="008C0CD7" w:rsidRDefault="008C0CD7" w:rsidP="008C0CD7">
      <w:r>
        <w:t xml:space="preserve">You are not obligated to provide your personal information to Omnes Healthcare, however, as this information is required for us to provide you with our services, we will not be able to offer some of our products or services without it. </w:t>
      </w:r>
    </w:p>
    <w:p w14:paraId="0697163F" w14:textId="77777777" w:rsidR="008C0CD7" w:rsidRDefault="008C0CD7" w:rsidP="00C33A61">
      <w:pPr>
        <w:pStyle w:val="Heading1"/>
      </w:pPr>
      <w:r>
        <w:t>How Long We Keep Your Data</w:t>
      </w:r>
    </w:p>
    <w:p w14:paraId="6D3D3504" w14:textId="77777777" w:rsidR="008C0CD7" w:rsidRDefault="008C0CD7" w:rsidP="008C0CD7">
      <w:r>
        <w:t>Omnes Healthcare only ever retains personal information for as long as is necessary and we have strict review and retention policies in place to meet these obligations. We are required under UK tax law to keep your basic personal data (name, address, contact details) for a minimum of 6 years after which time it will be destroyed. We keep unsuccessful CV’s/job applications/interview notes for 6 months before securely destroying them.</w:t>
      </w:r>
    </w:p>
    <w:p w14:paraId="74132FBE" w14:textId="77777777" w:rsidR="008C0CD7" w:rsidRDefault="008C0CD7" w:rsidP="008C0CD7">
      <w:r>
        <w:t>Where you have consented to us using your details for direct marketing, we will keep such data until you withdraw your consent, although we do refresh consent periodically.</w:t>
      </w:r>
    </w:p>
    <w:p w14:paraId="441C0D14" w14:textId="23C32B9A" w:rsidR="00A36F20" w:rsidRDefault="00A36F20" w:rsidP="008C0CD7">
      <w:r>
        <w:t xml:space="preserve">We will retain Electronic Patient Records </w:t>
      </w:r>
      <w:r w:rsidR="009900F4">
        <w:t xml:space="preserve">in line with the NHS Records </w:t>
      </w:r>
      <w:r w:rsidR="00092FFC">
        <w:t xml:space="preserve">Retention Schedule. Following a patient no longer receiving care in our services, their clinical record will </w:t>
      </w:r>
      <w:r w:rsidR="00A23FE8">
        <w:t>be deactivated.</w:t>
      </w:r>
    </w:p>
    <w:p w14:paraId="7AE8AC8A" w14:textId="77777777" w:rsidR="008C0CD7" w:rsidRDefault="008C0CD7" w:rsidP="00C33A61">
      <w:pPr>
        <w:pStyle w:val="Heading1"/>
      </w:pPr>
      <w:r>
        <w:t>Lodging A Complaint</w:t>
      </w:r>
    </w:p>
    <w:p w14:paraId="4B3034C0" w14:textId="77777777" w:rsidR="008C0CD7" w:rsidRDefault="008C0CD7" w:rsidP="008C0CD7">
      <w:r>
        <w:t xml:space="preserve">Omnes Healthcare only processes your personal information in compliance with this privacy notice and in accordance with the relevant data protection laws. If, however you wish to raise a complaint regarding the processing of your personal data or are unsatisfied with how we have handled your </w:t>
      </w:r>
      <w:r>
        <w:lastRenderedPageBreak/>
        <w:t xml:space="preserve">information, you have the right to lodge a complaint with the supervisory authority using the detail below. </w:t>
      </w:r>
    </w:p>
    <w:p w14:paraId="13648517" w14:textId="77777777" w:rsidR="008C0CD7" w:rsidRDefault="008C0CD7" w:rsidP="008C0CD7"/>
    <w:p w14:paraId="125286F2" w14:textId="77777777" w:rsidR="008C0CD7" w:rsidRDefault="008C0CD7" w:rsidP="008C0CD7">
      <w:r>
        <w:t xml:space="preserve">Omnes Healthcare </w:t>
      </w:r>
    </w:p>
    <w:p w14:paraId="095D099C" w14:textId="679A8736" w:rsidR="008C0CD7" w:rsidRDefault="00B45401" w:rsidP="00C33A61">
      <w:pPr>
        <w:pStyle w:val="NoSpacing"/>
      </w:pPr>
      <w:r w:rsidRPr="00B45401">
        <w:t>Evergreen House, The Edge, Clowes Street, Manchester, United Kingdom, M3 5NA</w:t>
      </w:r>
    </w:p>
    <w:p w14:paraId="050DD2E6" w14:textId="6370AA28" w:rsidR="001E01C3" w:rsidRDefault="001E01C3" w:rsidP="00C33A61">
      <w:pPr>
        <w:pStyle w:val="NoSpacing"/>
      </w:pPr>
      <w:r>
        <w:t>e. omneshealthcare.governance@nhs.net</w:t>
      </w:r>
    </w:p>
    <w:p w14:paraId="5146515B" w14:textId="77777777" w:rsidR="008C0CD7" w:rsidRDefault="008C0CD7" w:rsidP="00C33A61">
      <w:pPr>
        <w:pStyle w:val="NoSpacing"/>
      </w:pPr>
      <w:r>
        <w:t>t. 0203 870 6692</w:t>
      </w:r>
    </w:p>
    <w:p w14:paraId="11ABFCEC" w14:textId="77777777" w:rsidR="008C0CD7" w:rsidRDefault="008C0CD7" w:rsidP="008C0CD7"/>
    <w:p w14:paraId="0E12B15F" w14:textId="77777777" w:rsidR="008C0CD7" w:rsidRDefault="008C0CD7" w:rsidP="008C0CD7">
      <w:r>
        <w:t>Information Commissioners Office (ICO)</w:t>
      </w:r>
    </w:p>
    <w:p w14:paraId="7E2B2F7F" w14:textId="77777777" w:rsidR="008C0CD7" w:rsidRDefault="008C0CD7" w:rsidP="00C33A61">
      <w:pPr>
        <w:pStyle w:val="NoSpacing"/>
      </w:pPr>
      <w:r>
        <w:t>Wycliffe House</w:t>
      </w:r>
    </w:p>
    <w:p w14:paraId="59CA1EDC" w14:textId="77777777" w:rsidR="008C0CD7" w:rsidRDefault="008C0CD7" w:rsidP="00C33A61">
      <w:pPr>
        <w:pStyle w:val="NoSpacing"/>
      </w:pPr>
      <w:r>
        <w:t>Water Lane</w:t>
      </w:r>
    </w:p>
    <w:p w14:paraId="3A0EC459" w14:textId="77777777" w:rsidR="008C0CD7" w:rsidRDefault="008C0CD7" w:rsidP="00C33A61">
      <w:pPr>
        <w:pStyle w:val="NoSpacing"/>
      </w:pPr>
      <w:r>
        <w:t>Wilmslow</w:t>
      </w:r>
    </w:p>
    <w:p w14:paraId="638F6FC8" w14:textId="77777777" w:rsidR="008C0CD7" w:rsidRDefault="008C0CD7" w:rsidP="00C33A61">
      <w:pPr>
        <w:pStyle w:val="NoSpacing"/>
      </w:pPr>
      <w:r>
        <w:t>Cheshire</w:t>
      </w:r>
    </w:p>
    <w:p w14:paraId="10C0499D" w14:textId="77777777" w:rsidR="008C0CD7" w:rsidRDefault="008C0CD7" w:rsidP="00C33A61">
      <w:pPr>
        <w:pStyle w:val="NoSpacing"/>
      </w:pPr>
      <w:r>
        <w:t>SK9 5AF</w:t>
      </w:r>
    </w:p>
    <w:p w14:paraId="3BD4CC79" w14:textId="77777777" w:rsidR="008C0CD7" w:rsidRDefault="008C0CD7" w:rsidP="008C0CD7"/>
    <w:p w14:paraId="6DB51FE3" w14:textId="77777777" w:rsidR="008C0CD7" w:rsidRDefault="008C0CD7" w:rsidP="00C33A61">
      <w:pPr>
        <w:pStyle w:val="NoSpacing"/>
      </w:pPr>
      <w:r>
        <w:t>Tel: 0303 123 1113</w:t>
      </w:r>
    </w:p>
    <w:p w14:paraId="589530D0" w14:textId="77777777" w:rsidR="008C0CD7" w:rsidRDefault="008C0CD7" w:rsidP="00C33A61">
      <w:pPr>
        <w:pStyle w:val="NoSpacing"/>
      </w:pPr>
      <w:r>
        <w:t>Email – via their website – www.ico.org.uk</w:t>
      </w:r>
    </w:p>
    <w:p w14:paraId="69B5FD5E" w14:textId="5B4AB8C1" w:rsidR="008C0CD7" w:rsidRDefault="008C0CD7" w:rsidP="008C0CD7"/>
    <w:p w14:paraId="213D5188" w14:textId="13C3D780" w:rsidR="00FE16D1" w:rsidRPr="008C0CD7" w:rsidRDefault="00FE16D1" w:rsidP="008C0CD7">
      <w:r>
        <w:t>July 2025</w:t>
      </w:r>
    </w:p>
    <w:sectPr w:rsidR="00FE16D1" w:rsidRPr="008C0CD7" w:rsidSect="00E06017">
      <w:headerReference w:type="default" r:id="rId11"/>
      <w:footerReference w:type="default" r:id="rId12"/>
      <w:headerReference w:type="first" r:id="rId13"/>
      <w:pgSz w:w="11906" w:h="16838"/>
      <w:pgMar w:top="567" w:right="567" w:bottom="567" w:left="567" w:header="567"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D189" w14:textId="77777777" w:rsidR="00D84559" w:rsidRDefault="00D84559" w:rsidP="00E326BF">
      <w:pPr>
        <w:spacing w:before="0" w:after="0" w:line="240" w:lineRule="auto"/>
      </w:pPr>
      <w:r>
        <w:separator/>
      </w:r>
    </w:p>
  </w:endnote>
  <w:endnote w:type="continuationSeparator" w:id="0">
    <w:p w14:paraId="65B7D0EF" w14:textId="77777777" w:rsidR="00D84559" w:rsidRDefault="00D84559" w:rsidP="00E326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3415214"/>
  <w:bookmarkStart w:id="1" w:name="_Hlk23415215"/>
  <w:p w14:paraId="66B2B9B3" w14:textId="77777777" w:rsidR="00E326BF" w:rsidRDefault="00A45A7A" w:rsidP="00A72FFC">
    <w:pPr>
      <w:pBdr>
        <w:top w:val="single" w:sz="12" w:space="1" w:color="47B9B4" w:themeColor="accent5"/>
      </w:pBdr>
    </w:pPr>
    <w:r>
      <w:rPr>
        <w:noProof/>
      </w:rPr>
      <mc:AlternateContent>
        <mc:Choice Requires="wpg">
          <w:drawing>
            <wp:anchor distT="0" distB="0" distL="114300" distR="114300" simplePos="0" relativeHeight="251676672" behindDoc="0" locked="0" layoutInCell="1" allowOverlap="1" wp14:anchorId="64741095" wp14:editId="53AD0A1B">
              <wp:simplePos x="0" y="0"/>
              <wp:positionH relativeFrom="column">
                <wp:posOffset>-171450</wp:posOffset>
              </wp:positionH>
              <wp:positionV relativeFrom="paragraph">
                <wp:posOffset>88900</wp:posOffset>
              </wp:positionV>
              <wp:extent cx="2672715" cy="679450"/>
              <wp:effectExtent l="0" t="0" r="0" b="0"/>
              <wp:wrapNone/>
              <wp:docPr id="21" name="Graphic 1"/>
              <wp:cNvGraphicFramePr/>
              <a:graphic xmlns:a="http://schemas.openxmlformats.org/drawingml/2006/main">
                <a:graphicData uri="http://schemas.microsoft.com/office/word/2010/wordprocessingGroup">
                  <wpg:wgp>
                    <wpg:cNvGrpSpPr/>
                    <wpg:grpSpPr>
                      <a:xfrm>
                        <a:off x="0" y="0"/>
                        <a:ext cx="2672715" cy="679450"/>
                        <a:chOff x="4527550" y="971550"/>
                        <a:chExt cx="2672715" cy="679450"/>
                      </a:xfrm>
                    </wpg:grpSpPr>
                    <wps:wsp>
                      <wps:cNvPr id="27" name="Freeform: Shape 27"/>
                      <wps:cNvSpPr/>
                      <wps:spPr>
                        <a:xfrm>
                          <a:off x="5150068" y="1234902"/>
                          <a:ext cx="148855" cy="149637"/>
                        </a:xfrm>
                        <a:custGeom>
                          <a:avLst/>
                          <a:gdLst>
                            <a:gd name="connsiteX0" fmla="*/ 30045 w 148855"/>
                            <a:gd name="connsiteY0" fmla="*/ 74898 h 149637"/>
                            <a:gd name="connsiteX1" fmla="*/ 74125 w 148855"/>
                            <a:gd name="connsiteY1" fmla="*/ 121616 h 149637"/>
                            <a:gd name="connsiteX2" fmla="*/ 118495 w 148855"/>
                            <a:gd name="connsiteY2" fmla="*/ 74898 h 149637"/>
                            <a:gd name="connsiteX3" fmla="*/ 74125 w 148855"/>
                            <a:gd name="connsiteY3" fmla="*/ 27494 h 149637"/>
                            <a:gd name="connsiteX4" fmla="*/ 30045 w 148855"/>
                            <a:gd name="connsiteY4" fmla="*/ 74898 h 149637"/>
                            <a:gd name="connsiteX5" fmla="*/ 148856 w 148855"/>
                            <a:gd name="connsiteY5" fmla="*/ 74898 h 149637"/>
                            <a:gd name="connsiteX6" fmla="*/ 74125 w 148855"/>
                            <a:gd name="connsiteY6" fmla="*/ 149637 h 149637"/>
                            <a:gd name="connsiteX7" fmla="*/ 0 w 148855"/>
                            <a:gd name="connsiteY7" fmla="*/ 74898 h 149637"/>
                            <a:gd name="connsiteX8" fmla="*/ 74125 w 148855"/>
                            <a:gd name="connsiteY8" fmla="*/ 0 h 149637"/>
                            <a:gd name="connsiteX9" fmla="*/ 148856 w 148855"/>
                            <a:gd name="connsiteY9" fmla="*/ 75003 h 1496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8855" h="149637">
                              <a:moveTo>
                                <a:pt x="30045" y="74898"/>
                              </a:moveTo>
                              <a:cubicBezTo>
                                <a:pt x="30045" y="100601"/>
                                <a:pt x="46687" y="121616"/>
                                <a:pt x="74125" y="121616"/>
                              </a:cubicBezTo>
                              <a:cubicBezTo>
                                <a:pt x="101563" y="121616"/>
                                <a:pt x="118495" y="100548"/>
                                <a:pt x="118495" y="74898"/>
                              </a:cubicBezTo>
                              <a:cubicBezTo>
                                <a:pt x="118495" y="49247"/>
                                <a:pt x="100405" y="27494"/>
                                <a:pt x="74125" y="27494"/>
                              </a:cubicBezTo>
                              <a:cubicBezTo>
                                <a:pt x="46687" y="27494"/>
                                <a:pt x="30045" y="49379"/>
                                <a:pt x="30045" y="74898"/>
                              </a:cubicBezTo>
                              <a:moveTo>
                                <a:pt x="148856" y="74898"/>
                              </a:moveTo>
                              <a:cubicBezTo>
                                <a:pt x="148856" y="117534"/>
                                <a:pt x="119364" y="149637"/>
                                <a:pt x="74125" y="149637"/>
                              </a:cubicBezTo>
                              <a:cubicBezTo>
                                <a:pt x="28886" y="149637"/>
                                <a:pt x="0" y="117534"/>
                                <a:pt x="0" y="74898"/>
                              </a:cubicBezTo>
                              <a:cubicBezTo>
                                <a:pt x="0" y="32261"/>
                                <a:pt x="29466" y="0"/>
                                <a:pt x="74125" y="0"/>
                              </a:cubicBezTo>
                              <a:cubicBezTo>
                                <a:pt x="118784" y="0"/>
                                <a:pt x="148856" y="32682"/>
                                <a:pt x="148856" y="75003"/>
                              </a:cubicBezTo>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eform: Shape 28"/>
                      <wps:cNvSpPr/>
                      <wps:spPr>
                        <a:xfrm>
                          <a:off x="5313802" y="1235218"/>
                          <a:ext cx="225930" cy="146608"/>
                        </a:xfrm>
                        <a:custGeom>
                          <a:avLst/>
                          <a:gdLst>
                            <a:gd name="connsiteX0" fmla="*/ 98509 w 225930"/>
                            <a:gd name="connsiteY0" fmla="*/ 146398 h 146608"/>
                            <a:gd name="connsiteX1" fmla="*/ 98509 w 225930"/>
                            <a:gd name="connsiteY1" fmla="*/ 67392 h 146608"/>
                            <a:gd name="connsiteX2" fmla="*/ 64935 w 225930"/>
                            <a:gd name="connsiteY2" fmla="*/ 28284 h 146608"/>
                            <a:gd name="connsiteX3" fmla="*/ 30045 w 225930"/>
                            <a:gd name="connsiteY3" fmla="*/ 67287 h 146608"/>
                            <a:gd name="connsiteX4" fmla="*/ 30045 w 225930"/>
                            <a:gd name="connsiteY4" fmla="*/ 146292 h 146608"/>
                            <a:gd name="connsiteX5" fmla="*/ 0 w 225930"/>
                            <a:gd name="connsiteY5" fmla="*/ 146292 h 146608"/>
                            <a:gd name="connsiteX6" fmla="*/ 0 w 225930"/>
                            <a:gd name="connsiteY6" fmla="*/ 2317 h 146608"/>
                            <a:gd name="connsiteX7" fmla="*/ 28017 w 225930"/>
                            <a:gd name="connsiteY7" fmla="*/ 2317 h 146608"/>
                            <a:gd name="connsiteX8" fmla="*/ 30071 w 225930"/>
                            <a:gd name="connsiteY8" fmla="*/ 21595 h 146608"/>
                            <a:gd name="connsiteX9" fmla="*/ 70360 w 225930"/>
                            <a:gd name="connsiteY9" fmla="*/ 0 h 146608"/>
                            <a:gd name="connsiteX10" fmla="*/ 115598 w 225930"/>
                            <a:gd name="connsiteY10" fmla="*/ 28969 h 146608"/>
                            <a:gd name="connsiteX11" fmla="*/ 164918 w 225930"/>
                            <a:gd name="connsiteY11" fmla="*/ 369 h 146608"/>
                            <a:gd name="connsiteX12" fmla="*/ 225930 w 225930"/>
                            <a:gd name="connsiteY12" fmla="*/ 66918 h 146608"/>
                            <a:gd name="connsiteX13" fmla="*/ 225930 w 225930"/>
                            <a:gd name="connsiteY13" fmla="*/ 146608 h 146608"/>
                            <a:gd name="connsiteX14" fmla="*/ 195569 w 225930"/>
                            <a:gd name="connsiteY14" fmla="*/ 146608 h 146608"/>
                            <a:gd name="connsiteX15" fmla="*/ 195569 w 225930"/>
                            <a:gd name="connsiteY15" fmla="*/ 66707 h 146608"/>
                            <a:gd name="connsiteX16" fmla="*/ 163760 w 225930"/>
                            <a:gd name="connsiteY16" fmla="*/ 28468 h 146608"/>
                            <a:gd name="connsiteX17" fmla="*/ 128712 w 225930"/>
                            <a:gd name="connsiteY17" fmla="*/ 67287 h 146608"/>
                            <a:gd name="connsiteX18" fmla="*/ 128712 w 225930"/>
                            <a:gd name="connsiteY18" fmla="*/ 146292 h 1466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5930" h="146608">
                              <a:moveTo>
                                <a:pt x="98509" y="146398"/>
                              </a:moveTo>
                              <a:lnTo>
                                <a:pt x="98509" y="67392"/>
                              </a:lnTo>
                              <a:cubicBezTo>
                                <a:pt x="98509" y="46087"/>
                                <a:pt x="86238" y="28284"/>
                                <a:pt x="64935" y="28284"/>
                              </a:cubicBezTo>
                              <a:cubicBezTo>
                                <a:pt x="43632" y="28284"/>
                                <a:pt x="30045" y="45981"/>
                                <a:pt x="30045" y="67287"/>
                              </a:cubicBezTo>
                              <a:lnTo>
                                <a:pt x="30045" y="146292"/>
                              </a:lnTo>
                              <a:lnTo>
                                <a:pt x="0" y="146292"/>
                              </a:lnTo>
                              <a:lnTo>
                                <a:pt x="0" y="2317"/>
                              </a:lnTo>
                              <a:lnTo>
                                <a:pt x="28017" y="2317"/>
                              </a:lnTo>
                              <a:lnTo>
                                <a:pt x="30071" y="21595"/>
                              </a:lnTo>
                              <a:cubicBezTo>
                                <a:pt x="38234" y="5794"/>
                                <a:pt x="55166" y="0"/>
                                <a:pt x="70360" y="0"/>
                              </a:cubicBezTo>
                              <a:cubicBezTo>
                                <a:pt x="88792" y="0"/>
                                <a:pt x="107409" y="7585"/>
                                <a:pt x="115598" y="28969"/>
                              </a:cubicBezTo>
                              <a:cubicBezTo>
                                <a:pt x="127263" y="7664"/>
                                <a:pt x="145354" y="369"/>
                                <a:pt x="164918" y="369"/>
                              </a:cubicBezTo>
                              <a:cubicBezTo>
                                <a:pt x="204601" y="369"/>
                                <a:pt x="225930" y="25466"/>
                                <a:pt x="225930" y="66918"/>
                              </a:cubicBezTo>
                              <a:lnTo>
                                <a:pt x="225930" y="146608"/>
                              </a:lnTo>
                              <a:lnTo>
                                <a:pt x="195569" y="146608"/>
                              </a:lnTo>
                              <a:lnTo>
                                <a:pt x="195569" y="66707"/>
                              </a:lnTo>
                              <a:cubicBezTo>
                                <a:pt x="195569" y="45402"/>
                                <a:pt x="185036" y="28468"/>
                                <a:pt x="163760" y="28468"/>
                              </a:cubicBezTo>
                              <a:cubicBezTo>
                                <a:pt x="142483" y="28468"/>
                                <a:pt x="128712" y="45981"/>
                                <a:pt x="128712" y="67287"/>
                              </a:cubicBezTo>
                              <a:lnTo>
                                <a:pt x="128712" y="146292"/>
                              </a:lnTo>
                              <a:close/>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5558585" y="1235561"/>
                          <a:ext cx="139586" cy="146239"/>
                        </a:xfrm>
                        <a:custGeom>
                          <a:avLst/>
                          <a:gdLst>
                            <a:gd name="connsiteX0" fmla="*/ 109147 w 139586"/>
                            <a:gd name="connsiteY0" fmla="*/ 146055 h 146239"/>
                            <a:gd name="connsiteX1" fmla="*/ 109147 w 139586"/>
                            <a:gd name="connsiteY1" fmla="*/ 68998 h 146239"/>
                            <a:gd name="connsiteX2" fmla="*/ 70333 w 139586"/>
                            <a:gd name="connsiteY2" fmla="*/ 27547 h 146239"/>
                            <a:gd name="connsiteX3" fmla="*/ 30045 w 139586"/>
                            <a:gd name="connsiteY3" fmla="*/ 70737 h 146239"/>
                            <a:gd name="connsiteX4" fmla="*/ 30045 w 139586"/>
                            <a:gd name="connsiteY4" fmla="*/ 146055 h 146239"/>
                            <a:gd name="connsiteX5" fmla="*/ 0 w 139586"/>
                            <a:gd name="connsiteY5" fmla="*/ 146055 h 146239"/>
                            <a:gd name="connsiteX6" fmla="*/ 0 w 139586"/>
                            <a:gd name="connsiteY6" fmla="*/ 1975 h 146239"/>
                            <a:gd name="connsiteX7" fmla="*/ 27517 w 139586"/>
                            <a:gd name="connsiteY7" fmla="*/ 1975 h 146239"/>
                            <a:gd name="connsiteX8" fmla="*/ 29255 w 139586"/>
                            <a:gd name="connsiteY8" fmla="*/ 23043 h 146239"/>
                            <a:gd name="connsiteX9" fmla="*/ 77706 w 139586"/>
                            <a:gd name="connsiteY9" fmla="*/ 0 h 146239"/>
                            <a:gd name="connsiteX10" fmla="*/ 139587 w 139586"/>
                            <a:gd name="connsiteY10" fmla="*/ 68893 h 146239"/>
                            <a:gd name="connsiteX11" fmla="*/ 139587 w 139586"/>
                            <a:gd name="connsiteY11" fmla="*/ 146240 h 1462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9586" h="146239">
                              <a:moveTo>
                                <a:pt x="109147" y="146055"/>
                              </a:moveTo>
                              <a:lnTo>
                                <a:pt x="109147" y="68998"/>
                              </a:lnTo>
                              <a:cubicBezTo>
                                <a:pt x="109147" y="44191"/>
                                <a:pt x="95138" y="27547"/>
                                <a:pt x="70333" y="27547"/>
                              </a:cubicBezTo>
                              <a:cubicBezTo>
                                <a:pt x="46397" y="27547"/>
                                <a:pt x="30045" y="47087"/>
                                <a:pt x="30045" y="70737"/>
                              </a:cubicBezTo>
                              <a:lnTo>
                                <a:pt x="30045" y="146055"/>
                              </a:lnTo>
                              <a:lnTo>
                                <a:pt x="0" y="146055"/>
                              </a:lnTo>
                              <a:lnTo>
                                <a:pt x="0" y="1975"/>
                              </a:lnTo>
                              <a:lnTo>
                                <a:pt x="27517" y="1975"/>
                              </a:lnTo>
                              <a:lnTo>
                                <a:pt x="29255" y="23043"/>
                              </a:lnTo>
                              <a:cubicBezTo>
                                <a:pt x="42974" y="7585"/>
                                <a:pt x="59037" y="0"/>
                                <a:pt x="77706" y="0"/>
                              </a:cubicBezTo>
                              <a:cubicBezTo>
                                <a:pt x="112728" y="0"/>
                                <a:pt x="139587" y="24808"/>
                                <a:pt x="139587" y="68893"/>
                              </a:cubicBezTo>
                              <a:lnTo>
                                <a:pt x="139587" y="146240"/>
                              </a:lnTo>
                              <a:close/>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5711523" y="1233875"/>
                          <a:ext cx="148615" cy="151217"/>
                        </a:xfrm>
                        <a:custGeom>
                          <a:avLst/>
                          <a:gdLst>
                            <a:gd name="connsiteX0" fmla="*/ 119074 w 148615"/>
                            <a:gd name="connsiteY0" fmla="*/ 61598 h 151217"/>
                            <a:gd name="connsiteX1" fmla="*/ 76469 w 148615"/>
                            <a:gd name="connsiteY1" fmla="*/ 26862 h 151217"/>
                            <a:gd name="connsiteX2" fmla="*/ 31704 w 148615"/>
                            <a:gd name="connsiteY2" fmla="*/ 61598 h 151217"/>
                            <a:gd name="connsiteX3" fmla="*/ 31230 w 148615"/>
                            <a:gd name="connsiteY3" fmla="*/ 87012 h 151217"/>
                            <a:gd name="connsiteX4" fmla="*/ 78206 w 148615"/>
                            <a:gd name="connsiteY4" fmla="*/ 123196 h 151217"/>
                            <a:gd name="connsiteX5" fmla="*/ 119943 w 148615"/>
                            <a:gd name="connsiteY5" fmla="*/ 107738 h 151217"/>
                            <a:gd name="connsiteX6" fmla="*/ 139508 w 148615"/>
                            <a:gd name="connsiteY6" fmla="*/ 126699 h 151217"/>
                            <a:gd name="connsiteX7" fmla="*/ 77627 w 148615"/>
                            <a:gd name="connsiteY7" fmla="*/ 151217 h 151217"/>
                            <a:gd name="connsiteX8" fmla="*/ 0 w 148615"/>
                            <a:gd name="connsiteY8" fmla="*/ 75029 h 151217"/>
                            <a:gd name="connsiteX9" fmla="*/ 75600 w 148615"/>
                            <a:gd name="connsiteY9" fmla="*/ 0 h 151217"/>
                            <a:gd name="connsiteX10" fmla="*/ 147987 w 148615"/>
                            <a:gd name="connsiteY10" fmla="*/ 86906 h 1512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8615" h="151217">
                              <a:moveTo>
                                <a:pt x="119074" y="61598"/>
                              </a:moveTo>
                              <a:cubicBezTo>
                                <a:pt x="117336" y="38845"/>
                                <a:pt x="100642" y="26862"/>
                                <a:pt x="76469" y="26862"/>
                              </a:cubicBezTo>
                              <a:cubicBezTo>
                                <a:pt x="54560" y="26862"/>
                                <a:pt x="36470" y="38845"/>
                                <a:pt x="31704" y="61598"/>
                              </a:cubicBezTo>
                              <a:close/>
                              <a:moveTo>
                                <a:pt x="31230" y="87012"/>
                              </a:moveTo>
                              <a:cubicBezTo>
                                <a:pt x="33863" y="108896"/>
                                <a:pt x="51953" y="123196"/>
                                <a:pt x="78206" y="123196"/>
                              </a:cubicBezTo>
                              <a:cubicBezTo>
                                <a:pt x="92821" y="123196"/>
                                <a:pt x="111201" y="117640"/>
                                <a:pt x="119943" y="107738"/>
                              </a:cubicBezTo>
                              <a:lnTo>
                                <a:pt x="139508" y="126699"/>
                              </a:lnTo>
                              <a:cubicBezTo>
                                <a:pt x="124630" y="143053"/>
                                <a:pt x="99825" y="151217"/>
                                <a:pt x="77627" y="151217"/>
                              </a:cubicBezTo>
                              <a:cubicBezTo>
                                <a:pt x="30229" y="151217"/>
                                <a:pt x="0" y="121142"/>
                                <a:pt x="0" y="75029"/>
                              </a:cubicBezTo>
                              <a:cubicBezTo>
                                <a:pt x="0" y="31234"/>
                                <a:pt x="30651" y="0"/>
                                <a:pt x="75600" y="0"/>
                              </a:cubicBezTo>
                              <a:cubicBezTo>
                                <a:pt x="121997" y="0"/>
                                <a:pt x="153517" y="28310"/>
                                <a:pt x="147987" y="86906"/>
                              </a:cubicBezTo>
                              <a:close/>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eform: Shape 31"/>
                      <wps:cNvSpPr/>
                      <wps:spPr>
                        <a:xfrm>
                          <a:off x="5866198" y="1233901"/>
                          <a:ext cx="126975" cy="152165"/>
                        </a:xfrm>
                        <a:custGeom>
                          <a:avLst/>
                          <a:gdLst>
                            <a:gd name="connsiteX0" fmla="*/ 103327 w 126975"/>
                            <a:gd name="connsiteY0" fmla="*/ 39134 h 152165"/>
                            <a:gd name="connsiteX1" fmla="*/ 65383 w 126975"/>
                            <a:gd name="connsiteY1" fmla="*/ 25703 h 152165"/>
                            <a:gd name="connsiteX2" fmla="*/ 34732 w 126975"/>
                            <a:gd name="connsiteY2" fmla="*/ 42926 h 152165"/>
                            <a:gd name="connsiteX3" fmla="*/ 65962 w 126975"/>
                            <a:gd name="connsiteY3" fmla="*/ 61361 h 152165"/>
                            <a:gd name="connsiteX4" fmla="*/ 126974 w 126975"/>
                            <a:gd name="connsiteY4" fmla="*/ 106605 h 152165"/>
                            <a:gd name="connsiteX5" fmla="*/ 65672 w 126975"/>
                            <a:gd name="connsiteY5" fmla="*/ 152165 h 152165"/>
                            <a:gd name="connsiteX6" fmla="*/ 0 w 126975"/>
                            <a:gd name="connsiteY6" fmla="*/ 125593 h 152165"/>
                            <a:gd name="connsiteX7" fmla="*/ 15799 w 126975"/>
                            <a:gd name="connsiteY7" fmla="*/ 104288 h 152165"/>
                            <a:gd name="connsiteX8" fmla="*/ 66304 w 126975"/>
                            <a:gd name="connsiteY8" fmla="*/ 125593 h 152165"/>
                            <a:gd name="connsiteX9" fmla="*/ 96955 w 126975"/>
                            <a:gd name="connsiteY9" fmla="*/ 106895 h 152165"/>
                            <a:gd name="connsiteX10" fmla="*/ 63671 w 126975"/>
                            <a:gd name="connsiteY10" fmla="*/ 87064 h 152165"/>
                            <a:gd name="connsiteX11" fmla="*/ 5003 w 126975"/>
                            <a:gd name="connsiteY11" fmla="*/ 43848 h 152165"/>
                            <a:gd name="connsiteX12" fmla="*/ 64856 w 126975"/>
                            <a:gd name="connsiteY12" fmla="*/ 0 h 152165"/>
                            <a:gd name="connsiteX13" fmla="*/ 120338 w 126975"/>
                            <a:gd name="connsiteY13" fmla="*/ 19277 h 1521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6975" h="152165">
                              <a:moveTo>
                                <a:pt x="103327" y="39134"/>
                              </a:moveTo>
                              <a:cubicBezTo>
                                <a:pt x="91926" y="28600"/>
                                <a:pt x="79628" y="25703"/>
                                <a:pt x="65383" y="25703"/>
                              </a:cubicBezTo>
                              <a:cubicBezTo>
                                <a:pt x="46950" y="25414"/>
                                <a:pt x="34732" y="31523"/>
                                <a:pt x="34732" y="42926"/>
                              </a:cubicBezTo>
                              <a:cubicBezTo>
                                <a:pt x="35022" y="54883"/>
                                <a:pt x="47556" y="59570"/>
                                <a:pt x="65962" y="61361"/>
                              </a:cubicBezTo>
                              <a:cubicBezTo>
                                <a:pt x="92505" y="63705"/>
                                <a:pt x="127263" y="69551"/>
                                <a:pt x="126974" y="106605"/>
                              </a:cubicBezTo>
                              <a:cubicBezTo>
                                <a:pt x="126658" y="133467"/>
                                <a:pt x="103038" y="152165"/>
                                <a:pt x="65672" y="152165"/>
                              </a:cubicBezTo>
                              <a:cubicBezTo>
                                <a:pt x="42316" y="152165"/>
                                <a:pt x="18959" y="146898"/>
                                <a:pt x="0" y="125593"/>
                              </a:cubicBezTo>
                              <a:lnTo>
                                <a:pt x="15799" y="104288"/>
                              </a:lnTo>
                              <a:cubicBezTo>
                                <a:pt x="29229" y="119167"/>
                                <a:pt x="49373" y="125356"/>
                                <a:pt x="66304" y="125593"/>
                              </a:cubicBezTo>
                              <a:cubicBezTo>
                                <a:pt x="80603" y="125593"/>
                                <a:pt x="96665" y="120326"/>
                                <a:pt x="96955" y="106895"/>
                              </a:cubicBezTo>
                              <a:cubicBezTo>
                                <a:pt x="97245" y="94070"/>
                                <a:pt x="84974" y="89092"/>
                                <a:pt x="63671" y="87064"/>
                              </a:cubicBezTo>
                              <a:cubicBezTo>
                                <a:pt x="36523" y="84431"/>
                                <a:pt x="5293" y="75661"/>
                                <a:pt x="5003" y="43848"/>
                              </a:cubicBezTo>
                              <a:cubicBezTo>
                                <a:pt x="4713" y="12035"/>
                                <a:pt x="37945" y="0"/>
                                <a:pt x="64856" y="0"/>
                              </a:cubicBezTo>
                              <a:cubicBezTo>
                                <a:pt x="87054" y="0"/>
                                <a:pt x="104354" y="4977"/>
                                <a:pt x="120338" y="19277"/>
                              </a:cubicBezTo>
                              <a:close/>
                            </a:path>
                          </a:pathLst>
                        </a:custGeom>
                        <a:solidFill>
                          <a:srgbClr val="353535"/>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eform: Shape 32"/>
                      <wps:cNvSpPr/>
                      <wps:spPr>
                        <a:xfrm>
                          <a:off x="6047337" y="1231768"/>
                          <a:ext cx="92531" cy="149900"/>
                        </a:xfrm>
                        <a:custGeom>
                          <a:avLst/>
                          <a:gdLst>
                            <a:gd name="connsiteX0" fmla="*/ 10112 w 92531"/>
                            <a:gd name="connsiteY0" fmla="*/ 0 h 149900"/>
                            <a:gd name="connsiteX1" fmla="*/ 10112 w 92531"/>
                            <a:gd name="connsiteY1" fmla="*/ 63705 h 149900"/>
                            <a:gd name="connsiteX2" fmla="*/ 48214 w 92531"/>
                            <a:gd name="connsiteY2" fmla="*/ 42637 h 149900"/>
                            <a:gd name="connsiteX3" fmla="*/ 92531 w 92531"/>
                            <a:gd name="connsiteY3" fmla="*/ 89329 h 149900"/>
                            <a:gd name="connsiteX4" fmla="*/ 92531 w 92531"/>
                            <a:gd name="connsiteY4" fmla="*/ 149900 h 149900"/>
                            <a:gd name="connsiteX5" fmla="*/ 82262 w 92531"/>
                            <a:gd name="connsiteY5" fmla="*/ 149900 h 149900"/>
                            <a:gd name="connsiteX6" fmla="*/ 82262 w 92531"/>
                            <a:gd name="connsiteY6" fmla="*/ 89329 h 149900"/>
                            <a:gd name="connsiteX7" fmla="*/ 48214 w 92531"/>
                            <a:gd name="connsiteY7" fmla="*/ 52723 h 149900"/>
                            <a:gd name="connsiteX8" fmla="*/ 10533 w 92531"/>
                            <a:gd name="connsiteY8" fmla="*/ 91884 h 149900"/>
                            <a:gd name="connsiteX9" fmla="*/ 10533 w 92531"/>
                            <a:gd name="connsiteY9" fmla="*/ 149821 h 149900"/>
                            <a:gd name="connsiteX10" fmla="*/ 0 w 92531"/>
                            <a:gd name="connsiteY10" fmla="*/ 149821 h 149900"/>
                            <a:gd name="connsiteX11" fmla="*/ 0 w 92531"/>
                            <a:gd name="connsiteY11" fmla="*/ 0 h 149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2531" h="149900">
                              <a:moveTo>
                                <a:pt x="10112" y="0"/>
                              </a:moveTo>
                              <a:lnTo>
                                <a:pt x="10112" y="63705"/>
                              </a:lnTo>
                              <a:cubicBezTo>
                                <a:pt x="18670" y="48510"/>
                                <a:pt x="33442" y="42637"/>
                                <a:pt x="48214" y="42637"/>
                              </a:cubicBezTo>
                              <a:cubicBezTo>
                                <a:pt x="77759" y="42637"/>
                                <a:pt x="92531" y="61704"/>
                                <a:pt x="92531" y="89329"/>
                              </a:cubicBezTo>
                              <a:lnTo>
                                <a:pt x="92531" y="149900"/>
                              </a:lnTo>
                              <a:lnTo>
                                <a:pt x="82262" y="149900"/>
                              </a:lnTo>
                              <a:lnTo>
                                <a:pt x="82262" y="89329"/>
                              </a:lnTo>
                              <a:cubicBezTo>
                                <a:pt x="82262" y="67471"/>
                                <a:pt x="71966" y="52723"/>
                                <a:pt x="48214" y="52723"/>
                              </a:cubicBezTo>
                              <a:cubicBezTo>
                                <a:pt x="25964" y="52723"/>
                                <a:pt x="10533" y="69841"/>
                                <a:pt x="10533" y="91884"/>
                              </a:cubicBezTo>
                              <a:lnTo>
                                <a:pt x="10533" y="149821"/>
                              </a:lnTo>
                              <a:lnTo>
                                <a:pt x="0" y="149821"/>
                              </a:lnTo>
                              <a:lnTo>
                                <a:pt x="0" y="0"/>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eform: Shape 33"/>
                      <wps:cNvSpPr/>
                      <wps:spPr>
                        <a:xfrm>
                          <a:off x="6153061" y="1274115"/>
                          <a:ext cx="106451" cy="108975"/>
                        </a:xfrm>
                        <a:custGeom>
                          <a:avLst/>
                          <a:gdLst>
                            <a:gd name="connsiteX0" fmla="*/ 96613 w 106451"/>
                            <a:gd name="connsiteY0" fmla="*/ 50327 h 108975"/>
                            <a:gd name="connsiteX1" fmla="*/ 53797 w 106451"/>
                            <a:gd name="connsiteY1" fmla="*/ 9639 h 108975"/>
                            <a:gd name="connsiteX2" fmla="*/ 10770 w 106451"/>
                            <a:gd name="connsiteY2" fmla="*/ 50327 h 108975"/>
                            <a:gd name="connsiteX3" fmla="*/ 79 w 106451"/>
                            <a:gd name="connsiteY3" fmla="*/ 54593 h 108975"/>
                            <a:gd name="connsiteX4" fmla="*/ 53797 w 106451"/>
                            <a:gd name="connsiteY4" fmla="*/ 0 h 108975"/>
                            <a:gd name="connsiteX5" fmla="*/ 106040 w 106451"/>
                            <a:gd name="connsiteY5" fmla="*/ 59518 h 108975"/>
                            <a:gd name="connsiteX6" fmla="*/ 10691 w 106451"/>
                            <a:gd name="connsiteY6" fmla="*/ 59518 h 108975"/>
                            <a:gd name="connsiteX7" fmla="*/ 53718 w 106451"/>
                            <a:gd name="connsiteY7" fmla="*/ 98705 h 108975"/>
                            <a:gd name="connsiteX8" fmla="*/ 91820 w 106451"/>
                            <a:gd name="connsiteY8" fmla="*/ 82640 h 108975"/>
                            <a:gd name="connsiteX9" fmla="*/ 99325 w 106451"/>
                            <a:gd name="connsiteY9" fmla="*/ 88645 h 108975"/>
                            <a:gd name="connsiteX10" fmla="*/ 53718 w 106451"/>
                            <a:gd name="connsiteY10" fmla="*/ 108975 h 108975"/>
                            <a:gd name="connsiteX11" fmla="*/ 0 w 106451"/>
                            <a:gd name="connsiteY11" fmla="*/ 54593 h 108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6451" h="108975">
                              <a:moveTo>
                                <a:pt x="96613" y="50327"/>
                              </a:moveTo>
                              <a:cubicBezTo>
                                <a:pt x="96402" y="24202"/>
                                <a:pt x="79286" y="9639"/>
                                <a:pt x="53797" y="9639"/>
                              </a:cubicBezTo>
                              <a:cubicBezTo>
                                <a:pt x="31967" y="9639"/>
                                <a:pt x="13140" y="24413"/>
                                <a:pt x="10770" y="50327"/>
                              </a:cubicBezTo>
                              <a:close/>
                              <a:moveTo>
                                <a:pt x="79" y="54593"/>
                              </a:moveTo>
                              <a:cubicBezTo>
                                <a:pt x="79" y="22991"/>
                                <a:pt x="24041" y="0"/>
                                <a:pt x="53797" y="0"/>
                              </a:cubicBezTo>
                              <a:cubicBezTo>
                                <a:pt x="83552" y="0"/>
                                <a:pt x="110095" y="18198"/>
                                <a:pt x="106040" y="59518"/>
                              </a:cubicBezTo>
                              <a:lnTo>
                                <a:pt x="10691" y="59518"/>
                              </a:lnTo>
                              <a:cubicBezTo>
                                <a:pt x="12850" y="84352"/>
                                <a:pt x="31757" y="98705"/>
                                <a:pt x="53718" y="98705"/>
                              </a:cubicBezTo>
                              <a:cubicBezTo>
                                <a:pt x="67647" y="98705"/>
                                <a:pt x="83921" y="93122"/>
                                <a:pt x="91820" y="82640"/>
                              </a:cubicBezTo>
                              <a:lnTo>
                                <a:pt x="99325" y="88645"/>
                              </a:lnTo>
                              <a:cubicBezTo>
                                <a:pt x="89055" y="102128"/>
                                <a:pt x="70649" y="108975"/>
                                <a:pt x="53718" y="108975"/>
                              </a:cubicBezTo>
                              <a:cubicBezTo>
                                <a:pt x="23962" y="108975"/>
                                <a:pt x="0" y="88223"/>
                                <a:pt x="0" y="54593"/>
                              </a:cubicBezTo>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eform: Shape 34"/>
                      <wps:cNvSpPr/>
                      <wps:spPr>
                        <a:xfrm>
                          <a:off x="6272293" y="1274589"/>
                          <a:ext cx="107461" cy="108742"/>
                        </a:xfrm>
                        <a:custGeom>
                          <a:avLst/>
                          <a:gdLst>
                            <a:gd name="connsiteX0" fmla="*/ 10480 w 107461"/>
                            <a:gd name="connsiteY0" fmla="*/ 54145 h 108742"/>
                            <a:gd name="connsiteX1" fmla="*/ 53744 w 107461"/>
                            <a:gd name="connsiteY1" fmla="*/ 98468 h 108742"/>
                            <a:gd name="connsiteX2" fmla="*/ 53744 w 107461"/>
                            <a:gd name="connsiteY2" fmla="*/ 10060 h 108742"/>
                            <a:gd name="connsiteX3" fmla="*/ 10480 w 107461"/>
                            <a:gd name="connsiteY3" fmla="*/ 54145 h 108742"/>
                            <a:gd name="connsiteX4" fmla="*/ 107462 w 107461"/>
                            <a:gd name="connsiteY4" fmla="*/ 1264 h 108742"/>
                            <a:gd name="connsiteX5" fmla="*/ 107462 w 107461"/>
                            <a:gd name="connsiteY5" fmla="*/ 107027 h 108742"/>
                            <a:gd name="connsiteX6" fmla="*/ 96929 w 107461"/>
                            <a:gd name="connsiteY6" fmla="*/ 107027 h 108742"/>
                            <a:gd name="connsiteX7" fmla="*/ 96929 w 107461"/>
                            <a:gd name="connsiteY7" fmla="*/ 84563 h 108742"/>
                            <a:gd name="connsiteX8" fmla="*/ 53744 w 107461"/>
                            <a:gd name="connsiteY8" fmla="*/ 108738 h 108742"/>
                            <a:gd name="connsiteX9" fmla="*/ 0 w 107461"/>
                            <a:gd name="connsiteY9" fmla="*/ 54145 h 108742"/>
                            <a:gd name="connsiteX10" fmla="*/ 53744 w 107461"/>
                            <a:gd name="connsiteY10" fmla="*/ 0 h 108742"/>
                            <a:gd name="connsiteX11" fmla="*/ 96981 w 107461"/>
                            <a:gd name="connsiteY11" fmla="*/ 24386 h 108742"/>
                            <a:gd name="connsiteX12" fmla="*/ 96981 w 107461"/>
                            <a:gd name="connsiteY12" fmla="*/ 1264 h 1087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461" h="108742">
                              <a:moveTo>
                                <a:pt x="10480" y="54145"/>
                              </a:moveTo>
                              <a:cubicBezTo>
                                <a:pt x="10480" y="80691"/>
                                <a:pt x="29755" y="98468"/>
                                <a:pt x="53744" y="98468"/>
                              </a:cubicBezTo>
                              <a:cubicBezTo>
                                <a:pt x="112596" y="98468"/>
                                <a:pt x="112596" y="10060"/>
                                <a:pt x="53744" y="10060"/>
                              </a:cubicBezTo>
                              <a:cubicBezTo>
                                <a:pt x="29755" y="10060"/>
                                <a:pt x="10480" y="27599"/>
                                <a:pt x="10480" y="54145"/>
                              </a:cubicBezTo>
                              <a:moveTo>
                                <a:pt x="107462" y="1264"/>
                              </a:moveTo>
                              <a:lnTo>
                                <a:pt x="107462" y="107027"/>
                              </a:lnTo>
                              <a:lnTo>
                                <a:pt x="96929" y="107027"/>
                              </a:lnTo>
                              <a:lnTo>
                                <a:pt x="96929" y="84563"/>
                              </a:lnTo>
                              <a:cubicBezTo>
                                <a:pt x="87891" y="99763"/>
                                <a:pt x="71426" y="108981"/>
                                <a:pt x="53744" y="108738"/>
                              </a:cubicBezTo>
                              <a:cubicBezTo>
                                <a:pt x="24199" y="108738"/>
                                <a:pt x="0" y="86485"/>
                                <a:pt x="0" y="54145"/>
                              </a:cubicBezTo>
                              <a:cubicBezTo>
                                <a:pt x="0" y="21806"/>
                                <a:pt x="24199" y="0"/>
                                <a:pt x="53744" y="0"/>
                              </a:cubicBezTo>
                              <a:cubicBezTo>
                                <a:pt x="70860" y="0"/>
                                <a:pt x="88186" y="7901"/>
                                <a:pt x="96981" y="24386"/>
                              </a:cubicBezTo>
                              <a:lnTo>
                                <a:pt x="96981" y="1264"/>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a:off x="6400083" y="1231768"/>
                          <a:ext cx="10480" cy="149847"/>
                        </a:xfrm>
                        <a:custGeom>
                          <a:avLst/>
                          <a:gdLst>
                            <a:gd name="connsiteX0" fmla="*/ 0 w 10480"/>
                            <a:gd name="connsiteY0" fmla="*/ 0 h 149847"/>
                            <a:gd name="connsiteX1" fmla="*/ 10480 w 10480"/>
                            <a:gd name="connsiteY1" fmla="*/ 0 h 149847"/>
                            <a:gd name="connsiteX2" fmla="*/ 10480 w 10480"/>
                            <a:gd name="connsiteY2" fmla="*/ 149848 h 149847"/>
                            <a:gd name="connsiteX3" fmla="*/ 0 w 10480"/>
                            <a:gd name="connsiteY3" fmla="*/ 149848 h 149847"/>
                          </a:gdLst>
                          <a:ahLst/>
                          <a:cxnLst>
                            <a:cxn ang="0">
                              <a:pos x="connsiteX0" y="connsiteY0"/>
                            </a:cxn>
                            <a:cxn ang="0">
                              <a:pos x="connsiteX1" y="connsiteY1"/>
                            </a:cxn>
                            <a:cxn ang="0">
                              <a:pos x="connsiteX2" y="connsiteY2"/>
                            </a:cxn>
                            <a:cxn ang="0">
                              <a:pos x="connsiteX3" y="connsiteY3"/>
                            </a:cxn>
                          </a:cxnLst>
                          <a:rect l="l" t="t" r="r" b="b"/>
                          <a:pathLst>
                            <a:path w="10480" h="149847">
                              <a:moveTo>
                                <a:pt x="0" y="0"/>
                              </a:moveTo>
                              <a:lnTo>
                                <a:pt x="10480" y="0"/>
                              </a:lnTo>
                              <a:lnTo>
                                <a:pt x="10480" y="149848"/>
                              </a:lnTo>
                              <a:lnTo>
                                <a:pt x="0" y="149848"/>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a:off x="6423202" y="1243962"/>
                          <a:ext cx="72150" cy="139076"/>
                        </a:xfrm>
                        <a:custGeom>
                          <a:avLst/>
                          <a:gdLst>
                            <a:gd name="connsiteX0" fmla="*/ 32757 w 72150"/>
                            <a:gd name="connsiteY0" fmla="*/ 0 h 139076"/>
                            <a:gd name="connsiteX1" fmla="*/ 32757 w 72150"/>
                            <a:gd name="connsiteY1" fmla="*/ 31892 h 139076"/>
                            <a:gd name="connsiteX2" fmla="*/ 68727 w 72150"/>
                            <a:gd name="connsiteY2" fmla="*/ 31892 h 139076"/>
                            <a:gd name="connsiteX3" fmla="*/ 68727 w 72150"/>
                            <a:gd name="connsiteY3" fmla="*/ 40688 h 139076"/>
                            <a:gd name="connsiteX4" fmla="*/ 32757 w 72150"/>
                            <a:gd name="connsiteY4" fmla="*/ 40688 h 139076"/>
                            <a:gd name="connsiteX5" fmla="*/ 32757 w 72150"/>
                            <a:gd name="connsiteY5" fmla="*/ 105130 h 139076"/>
                            <a:gd name="connsiteX6" fmla="*/ 52243 w 72150"/>
                            <a:gd name="connsiteY6" fmla="*/ 129517 h 139076"/>
                            <a:gd name="connsiteX7" fmla="*/ 68516 w 72150"/>
                            <a:gd name="connsiteY7" fmla="*/ 125251 h 139076"/>
                            <a:gd name="connsiteX8" fmla="*/ 72150 w 72150"/>
                            <a:gd name="connsiteY8" fmla="*/ 133810 h 139076"/>
                            <a:gd name="connsiteX9" fmla="*/ 52243 w 72150"/>
                            <a:gd name="connsiteY9" fmla="*/ 139077 h 139076"/>
                            <a:gd name="connsiteX10" fmla="*/ 22488 w 72150"/>
                            <a:gd name="connsiteY10" fmla="*/ 105051 h 139076"/>
                            <a:gd name="connsiteX11" fmla="*/ 22488 w 72150"/>
                            <a:gd name="connsiteY11" fmla="*/ 40688 h 139076"/>
                            <a:gd name="connsiteX12" fmla="*/ 0 w 72150"/>
                            <a:gd name="connsiteY12" fmla="*/ 40688 h 139076"/>
                            <a:gd name="connsiteX13" fmla="*/ 0 w 72150"/>
                            <a:gd name="connsiteY13" fmla="*/ 31892 h 139076"/>
                            <a:gd name="connsiteX14" fmla="*/ 22488 w 72150"/>
                            <a:gd name="connsiteY14" fmla="*/ 31892 h 139076"/>
                            <a:gd name="connsiteX15" fmla="*/ 22488 w 72150"/>
                            <a:gd name="connsiteY15" fmla="*/ 1080 h 139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72150" h="139076">
                              <a:moveTo>
                                <a:pt x="32757" y="0"/>
                              </a:moveTo>
                              <a:lnTo>
                                <a:pt x="32757" y="31892"/>
                              </a:lnTo>
                              <a:lnTo>
                                <a:pt x="68727" y="31892"/>
                              </a:lnTo>
                              <a:lnTo>
                                <a:pt x="68727" y="40688"/>
                              </a:lnTo>
                              <a:lnTo>
                                <a:pt x="32757" y="40688"/>
                              </a:lnTo>
                              <a:lnTo>
                                <a:pt x="32757" y="105130"/>
                              </a:lnTo>
                              <a:cubicBezTo>
                                <a:pt x="32757" y="119457"/>
                                <a:pt x="35759" y="129517"/>
                                <a:pt x="52243" y="129517"/>
                              </a:cubicBezTo>
                              <a:cubicBezTo>
                                <a:pt x="57910" y="129280"/>
                                <a:pt x="63460" y="127826"/>
                                <a:pt x="68516" y="125251"/>
                              </a:cubicBezTo>
                              <a:lnTo>
                                <a:pt x="72150" y="133810"/>
                              </a:lnTo>
                              <a:cubicBezTo>
                                <a:pt x="65996" y="137041"/>
                                <a:pt x="59189" y="138842"/>
                                <a:pt x="52243" y="139077"/>
                              </a:cubicBezTo>
                              <a:cubicBezTo>
                                <a:pt x="29755" y="139077"/>
                                <a:pt x="22488" y="125909"/>
                                <a:pt x="22488" y="105051"/>
                              </a:cubicBezTo>
                              <a:lnTo>
                                <a:pt x="22488" y="40688"/>
                              </a:lnTo>
                              <a:lnTo>
                                <a:pt x="0" y="40688"/>
                              </a:lnTo>
                              <a:lnTo>
                                <a:pt x="0" y="31892"/>
                              </a:lnTo>
                              <a:lnTo>
                                <a:pt x="22488" y="31892"/>
                              </a:lnTo>
                              <a:lnTo>
                                <a:pt x="22488" y="1080"/>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a:off x="6507939" y="1231768"/>
                          <a:ext cx="92504" cy="149900"/>
                        </a:xfrm>
                        <a:custGeom>
                          <a:avLst/>
                          <a:gdLst>
                            <a:gd name="connsiteX0" fmla="*/ 10111 w 92504"/>
                            <a:gd name="connsiteY0" fmla="*/ 0 h 149900"/>
                            <a:gd name="connsiteX1" fmla="*/ 10111 w 92504"/>
                            <a:gd name="connsiteY1" fmla="*/ 63705 h 149900"/>
                            <a:gd name="connsiteX2" fmla="*/ 48214 w 92504"/>
                            <a:gd name="connsiteY2" fmla="*/ 42637 h 149900"/>
                            <a:gd name="connsiteX3" fmla="*/ 92505 w 92504"/>
                            <a:gd name="connsiteY3" fmla="*/ 89329 h 149900"/>
                            <a:gd name="connsiteX4" fmla="*/ 92505 w 92504"/>
                            <a:gd name="connsiteY4" fmla="*/ 149900 h 149900"/>
                            <a:gd name="connsiteX5" fmla="*/ 82235 w 92504"/>
                            <a:gd name="connsiteY5" fmla="*/ 149900 h 149900"/>
                            <a:gd name="connsiteX6" fmla="*/ 82235 w 92504"/>
                            <a:gd name="connsiteY6" fmla="*/ 89329 h 149900"/>
                            <a:gd name="connsiteX7" fmla="*/ 48214 w 92504"/>
                            <a:gd name="connsiteY7" fmla="*/ 52723 h 149900"/>
                            <a:gd name="connsiteX8" fmla="*/ 10533 w 92504"/>
                            <a:gd name="connsiteY8" fmla="*/ 91884 h 149900"/>
                            <a:gd name="connsiteX9" fmla="*/ 10533 w 92504"/>
                            <a:gd name="connsiteY9" fmla="*/ 149821 h 149900"/>
                            <a:gd name="connsiteX10" fmla="*/ 0 w 92504"/>
                            <a:gd name="connsiteY10" fmla="*/ 149821 h 149900"/>
                            <a:gd name="connsiteX11" fmla="*/ 0 w 92504"/>
                            <a:gd name="connsiteY11" fmla="*/ 0 h 149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2504" h="149900">
                              <a:moveTo>
                                <a:pt x="10111" y="0"/>
                              </a:moveTo>
                              <a:lnTo>
                                <a:pt x="10111" y="63705"/>
                              </a:lnTo>
                              <a:cubicBezTo>
                                <a:pt x="18669" y="48510"/>
                                <a:pt x="33442" y="42637"/>
                                <a:pt x="48214" y="42637"/>
                              </a:cubicBezTo>
                              <a:cubicBezTo>
                                <a:pt x="77732" y="42637"/>
                                <a:pt x="92505" y="61704"/>
                                <a:pt x="92505" y="89329"/>
                              </a:cubicBezTo>
                              <a:lnTo>
                                <a:pt x="92505" y="149900"/>
                              </a:lnTo>
                              <a:lnTo>
                                <a:pt x="82235" y="149900"/>
                              </a:lnTo>
                              <a:lnTo>
                                <a:pt x="82235" y="89329"/>
                              </a:lnTo>
                              <a:cubicBezTo>
                                <a:pt x="82235" y="67471"/>
                                <a:pt x="71966" y="52723"/>
                                <a:pt x="48214" y="52723"/>
                              </a:cubicBezTo>
                              <a:cubicBezTo>
                                <a:pt x="25937" y="52723"/>
                                <a:pt x="10533" y="69841"/>
                                <a:pt x="10533" y="91884"/>
                              </a:cubicBezTo>
                              <a:lnTo>
                                <a:pt x="10533" y="149821"/>
                              </a:lnTo>
                              <a:lnTo>
                                <a:pt x="0" y="149821"/>
                              </a:lnTo>
                              <a:lnTo>
                                <a:pt x="0" y="0"/>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a:off x="6613505" y="1274747"/>
                          <a:ext cx="92899" cy="107896"/>
                        </a:xfrm>
                        <a:custGeom>
                          <a:avLst/>
                          <a:gdLst>
                            <a:gd name="connsiteX0" fmla="*/ 92900 w 92899"/>
                            <a:gd name="connsiteY0" fmla="*/ 92094 h 107896"/>
                            <a:gd name="connsiteX1" fmla="*/ 54376 w 92899"/>
                            <a:gd name="connsiteY1" fmla="*/ 107896 h 107896"/>
                            <a:gd name="connsiteX2" fmla="*/ 0 w 92899"/>
                            <a:gd name="connsiteY2" fmla="*/ 53935 h 107896"/>
                            <a:gd name="connsiteX3" fmla="*/ 54376 w 92899"/>
                            <a:gd name="connsiteY3" fmla="*/ 0 h 107896"/>
                            <a:gd name="connsiteX4" fmla="*/ 92900 w 92899"/>
                            <a:gd name="connsiteY4" fmla="*/ 15801 h 107896"/>
                            <a:gd name="connsiteX5" fmla="*/ 86054 w 92899"/>
                            <a:gd name="connsiteY5" fmla="*/ 22438 h 107896"/>
                            <a:gd name="connsiteX6" fmla="*/ 54455 w 92899"/>
                            <a:gd name="connsiteY6" fmla="*/ 9823 h 107896"/>
                            <a:gd name="connsiteX7" fmla="*/ 10375 w 92899"/>
                            <a:gd name="connsiteY7" fmla="*/ 53908 h 107896"/>
                            <a:gd name="connsiteX8" fmla="*/ 54455 w 92899"/>
                            <a:gd name="connsiteY8" fmla="*/ 98020 h 107896"/>
                            <a:gd name="connsiteX9" fmla="*/ 85922 w 92899"/>
                            <a:gd name="connsiteY9" fmla="*/ 84852 h 107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2899" h="107896">
                              <a:moveTo>
                                <a:pt x="92900" y="92094"/>
                              </a:moveTo>
                              <a:cubicBezTo>
                                <a:pt x="82688" y="102302"/>
                                <a:pt x="68814" y="107993"/>
                                <a:pt x="54376" y="107896"/>
                              </a:cubicBezTo>
                              <a:cubicBezTo>
                                <a:pt x="24621" y="107896"/>
                                <a:pt x="0" y="87328"/>
                                <a:pt x="0" y="53935"/>
                              </a:cubicBezTo>
                              <a:cubicBezTo>
                                <a:pt x="0" y="20542"/>
                                <a:pt x="23699" y="0"/>
                                <a:pt x="54376" y="0"/>
                              </a:cubicBezTo>
                              <a:cubicBezTo>
                                <a:pt x="68793" y="11"/>
                                <a:pt x="82628" y="5683"/>
                                <a:pt x="92900" y="15801"/>
                              </a:cubicBezTo>
                              <a:lnTo>
                                <a:pt x="86054" y="22438"/>
                              </a:lnTo>
                              <a:cubicBezTo>
                                <a:pt x="77590" y="14237"/>
                                <a:pt x="66239" y="9705"/>
                                <a:pt x="54455" y="9823"/>
                              </a:cubicBezTo>
                              <a:cubicBezTo>
                                <a:pt x="30493" y="9823"/>
                                <a:pt x="10375" y="25440"/>
                                <a:pt x="10375" y="53908"/>
                              </a:cubicBezTo>
                              <a:cubicBezTo>
                                <a:pt x="10375" y="82377"/>
                                <a:pt x="30493" y="98020"/>
                                <a:pt x="54455" y="98020"/>
                              </a:cubicBezTo>
                              <a:cubicBezTo>
                                <a:pt x="66270" y="97957"/>
                                <a:pt x="77583" y="93222"/>
                                <a:pt x="85922" y="84852"/>
                              </a:cubicBez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a:off x="6713857" y="1274589"/>
                          <a:ext cx="107514" cy="108744"/>
                        </a:xfrm>
                        <a:custGeom>
                          <a:avLst/>
                          <a:gdLst>
                            <a:gd name="connsiteX0" fmla="*/ 10533 w 107514"/>
                            <a:gd name="connsiteY0" fmla="*/ 54145 h 108744"/>
                            <a:gd name="connsiteX1" fmla="*/ 53770 w 107514"/>
                            <a:gd name="connsiteY1" fmla="*/ 98468 h 108744"/>
                            <a:gd name="connsiteX2" fmla="*/ 53770 w 107514"/>
                            <a:gd name="connsiteY2" fmla="*/ 10060 h 108744"/>
                            <a:gd name="connsiteX3" fmla="*/ 10533 w 107514"/>
                            <a:gd name="connsiteY3" fmla="*/ 54145 h 108744"/>
                            <a:gd name="connsiteX4" fmla="*/ 107514 w 107514"/>
                            <a:gd name="connsiteY4" fmla="*/ 1264 h 108744"/>
                            <a:gd name="connsiteX5" fmla="*/ 107514 w 107514"/>
                            <a:gd name="connsiteY5" fmla="*/ 107027 h 108744"/>
                            <a:gd name="connsiteX6" fmla="*/ 96981 w 107514"/>
                            <a:gd name="connsiteY6" fmla="*/ 107027 h 108744"/>
                            <a:gd name="connsiteX7" fmla="*/ 96981 w 107514"/>
                            <a:gd name="connsiteY7" fmla="*/ 84563 h 108744"/>
                            <a:gd name="connsiteX8" fmla="*/ 53718 w 107514"/>
                            <a:gd name="connsiteY8" fmla="*/ 108738 h 108744"/>
                            <a:gd name="connsiteX9" fmla="*/ 0 w 107514"/>
                            <a:gd name="connsiteY9" fmla="*/ 54145 h 108744"/>
                            <a:gd name="connsiteX10" fmla="*/ 53718 w 107514"/>
                            <a:gd name="connsiteY10" fmla="*/ 0 h 108744"/>
                            <a:gd name="connsiteX11" fmla="*/ 96981 w 107514"/>
                            <a:gd name="connsiteY11" fmla="*/ 24386 h 108744"/>
                            <a:gd name="connsiteX12" fmla="*/ 96981 w 107514"/>
                            <a:gd name="connsiteY12" fmla="*/ 1264 h 1087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514" h="108744">
                              <a:moveTo>
                                <a:pt x="10533" y="54145"/>
                              </a:moveTo>
                              <a:cubicBezTo>
                                <a:pt x="10533" y="80691"/>
                                <a:pt x="29808" y="98468"/>
                                <a:pt x="53770" y="98468"/>
                              </a:cubicBezTo>
                              <a:cubicBezTo>
                                <a:pt x="112649" y="98468"/>
                                <a:pt x="112649" y="10060"/>
                                <a:pt x="53770" y="10060"/>
                              </a:cubicBezTo>
                              <a:cubicBezTo>
                                <a:pt x="29808" y="10060"/>
                                <a:pt x="10533" y="27599"/>
                                <a:pt x="10533" y="54145"/>
                              </a:cubicBezTo>
                              <a:moveTo>
                                <a:pt x="107514" y="1264"/>
                              </a:moveTo>
                              <a:lnTo>
                                <a:pt x="107514" y="107027"/>
                              </a:lnTo>
                              <a:lnTo>
                                <a:pt x="96981" y="107027"/>
                              </a:lnTo>
                              <a:lnTo>
                                <a:pt x="96981" y="84563"/>
                              </a:lnTo>
                              <a:cubicBezTo>
                                <a:pt x="87928" y="99787"/>
                                <a:pt x="71426" y="109010"/>
                                <a:pt x="53718" y="108738"/>
                              </a:cubicBezTo>
                              <a:cubicBezTo>
                                <a:pt x="24199" y="108738"/>
                                <a:pt x="0" y="86485"/>
                                <a:pt x="0" y="54145"/>
                              </a:cubicBezTo>
                              <a:cubicBezTo>
                                <a:pt x="0" y="21806"/>
                                <a:pt x="24199" y="0"/>
                                <a:pt x="53718" y="0"/>
                              </a:cubicBezTo>
                              <a:cubicBezTo>
                                <a:pt x="70860" y="0"/>
                                <a:pt x="88186" y="7901"/>
                                <a:pt x="96981" y="24386"/>
                              </a:cubicBezTo>
                              <a:lnTo>
                                <a:pt x="96981" y="1264"/>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a:off x="6841673" y="1274791"/>
                          <a:ext cx="68094" cy="106825"/>
                        </a:xfrm>
                        <a:custGeom>
                          <a:avLst/>
                          <a:gdLst>
                            <a:gd name="connsiteX0" fmla="*/ 9875 w 68094"/>
                            <a:gd name="connsiteY0" fmla="*/ 1063 h 106825"/>
                            <a:gd name="connsiteX1" fmla="*/ 10296 w 68094"/>
                            <a:gd name="connsiteY1" fmla="*/ 19919 h 106825"/>
                            <a:gd name="connsiteX2" fmla="*/ 45423 w 68094"/>
                            <a:gd name="connsiteY2" fmla="*/ 9 h 106825"/>
                            <a:gd name="connsiteX3" fmla="*/ 68095 w 68094"/>
                            <a:gd name="connsiteY3" fmla="*/ 6198 h 106825"/>
                            <a:gd name="connsiteX4" fmla="*/ 63382 w 68094"/>
                            <a:gd name="connsiteY4" fmla="*/ 14784 h 106825"/>
                            <a:gd name="connsiteX5" fmla="*/ 45423 w 68094"/>
                            <a:gd name="connsiteY5" fmla="*/ 9859 h 106825"/>
                            <a:gd name="connsiteX6" fmla="*/ 10533 w 68094"/>
                            <a:gd name="connsiteY6" fmla="*/ 45174 h 106825"/>
                            <a:gd name="connsiteX7" fmla="*/ 10533 w 68094"/>
                            <a:gd name="connsiteY7" fmla="*/ 45174 h 106825"/>
                            <a:gd name="connsiteX8" fmla="*/ 10533 w 68094"/>
                            <a:gd name="connsiteY8" fmla="*/ 106825 h 106825"/>
                            <a:gd name="connsiteX9" fmla="*/ 0 w 68094"/>
                            <a:gd name="connsiteY9" fmla="*/ 106825 h 106825"/>
                            <a:gd name="connsiteX10" fmla="*/ 0 w 68094"/>
                            <a:gd name="connsiteY10" fmla="*/ 1063 h 106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8094" h="106825">
                              <a:moveTo>
                                <a:pt x="9875" y="1063"/>
                              </a:moveTo>
                              <a:lnTo>
                                <a:pt x="10296" y="19919"/>
                              </a:lnTo>
                              <a:cubicBezTo>
                                <a:pt x="16932" y="5566"/>
                                <a:pt x="31915" y="9"/>
                                <a:pt x="45423" y="9"/>
                              </a:cubicBezTo>
                              <a:cubicBezTo>
                                <a:pt x="53420" y="-162"/>
                                <a:pt x="61293" y="1987"/>
                                <a:pt x="68095" y="6198"/>
                              </a:cubicBezTo>
                              <a:lnTo>
                                <a:pt x="63382" y="14784"/>
                              </a:lnTo>
                              <a:cubicBezTo>
                                <a:pt x="57970" y="11502"/>
                                <a:pt x="51751" y="9796"/>
                                <a:pt x="45423" y="9859"/>
                              </a:cubicBezTo>
                              <a:cubicBezTo>
                                <a:pt x="26037" y="9975"/>
                                <a:pt x="10417" y="25786"/>
                                <a:pt x="10533" y="45174"/>
                              </a:cubicBezTo>
                              <a:cubicBezTo>
                                <a:pt x="10533" y="45174"/>
                                <a:pt x="10533" y="45174"/>
                                <a:pt x="10533" y="45174"/>
                              </a:cubicBezTo>
                              <a:lnTo>
                                <a:pt x="10533" y="106825"/>
                              </a:lnTo>
                              <a:lnTo>
                                <a:pt x="0" y="106825"/>
                              </a:lnTo>
                              <a:lnTo>
                                <a:pt x="0" y="1063"/>
                              </a:lnTo>
                              <a:close/>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a:off x="6911480" y="1274115"/>
                          <a:ext cx="106377" cy="108975"/>
                        </a:xfrm>
                        <a:custGeom>
                          <a:avLst/>
                          <a:gdLst>
                            <a:gd name="connsiteX0" fmla="*/ 96560 w 106377"/>
                            <a:gd name="connsiteY0" fmla="*/ 50327 h 108975"/>
                            <a:gd name="connsiteX1" fmla="*/ 53744 w 106377"/>
                            <a:gd name="connsiteY1" fmla="*/ 9639 h 108975"/>
                            <a:gd name="connsiteX2" fmla="*/ 10717 w 106377"/>
                            <a:gd name="connsiteY2" fmla="*/ 50327 h 108975"/>
                            <a:gd name="connsiteX3" fmla="*/ 0 w 106377"/>
                            <a:gd name="connsiteY3" fmla="*/ 54593 h 108975"/>
                            <a:gd name="connsiteX4" fmla="*/ 53744 w 106377"/>
                            <a:gd name="connsiteY4" fmla="*/ 0 h 108975"/>
                            <a:gd name="connsiteX5" fmla="*/ 105961 w 106377"/>
                            <a:gd name="connsiteY5" fmla="*/ 59518 h 108975"/>
                            <a:gd name="connsiteX6" fmla="*/ 10717 w 106377"/>
                            <a:gd name="connsiteY6" fmla="*/ 59518 h 108975"/>
                            <a:gd name="connsiteX7" fmla="*/ 53744 w 106377"/>
                            <a:gd name="connsiteY7" fmla="*/ 98705 h 108975"/>
                            <a:gd name="connsiteX8" fmla="*/ 91847 w 106377"/>
                            <a:gd name="connsiteY8" fmla="*/ 82640 h 108975"/>
                            <a:gd name="connsiteX9" fmla="*/ 99325 w 106377"/>
                            <a:gd name="connsiteY9" fmla="*/ 88645 h 108975"/>
                            <a:gd name="connsiteX10" fmla="*/ 53744 w 106377"/>
                            <a:gd name="connsiteY10" fmla="*/ 108975 h 108975"/>
                            <a:gd name="connsiteX11" fmla="*/ 0 w 106377"/>
                            <a:gd name="connsiteY11" fmla="*/ 54593 h 1089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6377" h="108975">
                              <a:moveTo>
                                <a:pt x="96560" y="50327"/>
                              </a:moveTo>
                              <a:cubicBezTo>
                                <a:pt x="96349" y="24202"/>
                                <a:pt x="79207" y="9639"/>
                                <a:pt x="53744" y="9639"/>
                              </a:cubicBezTo>
                              <a:cubicBezTo>
                                <a:pt x="31915" y="9639"/>
                                <a:pt x="13061" y="24413"/>
                                <a:pt x="10717" y="50327"/>
                              </a:cubicBezTo>
                              <a:close/>
                              <a:moveTo>
                                <a:pt x="0" y="54593"/>
                              </a:moveTo>
                              <a:cubicBezTo>
                                <a:pt x="0" y="22991"/>
                                <a:pt x="23989" y="0"/>
                                <a:pt x="53744" y="0"/>
                              </a:cubicBezTo>
                              <a:cubicBezTo>
                                <a:pt x="83499" y="0"/>
                                <a:pt x="110042" y="18198"/>
                                <a:pt x="105961" y="59518"/>
                              </a:cubicBezTo>
                              <a:lnTo>
                                <a:pt x="10717" y="59518"/>
                              </a:lnTo>
                              <a:cubicBezTo>
                                <a:pt x="12850" y="84352"/>
                                <a:pt x="31915" y="98705"/>
                                <a:pt x="53744" y="98705"/>
                              </a:cubicBezTo>
                              <a:cubicBezTo>
                                <a:pt x="67647" y="98705"/>
                                <a:pt x="83921" y="93122"/>
                                <a:pt x="91847" y="82640"/>
                              </a:cubicBezTo>
                              <a:lnTo>
                                <a:pt x="99325" y="88645"/>
                              </a:lnTo>
                              <a:cubicBezTo>
                                <a:pt x="89055" y="102128"/>
                                <a:pt x="70649" y="108975"/>
                                <a:pt x="53744" y="108975"/>
                              </a:cubicBezTo>
                              <a:cubicBezTo>
                                <a:pt x="23989" y="108975"/>
                                <a:pt x="0" y="88223"/>
                                <a:pt x="0" y="54593"/>
                              </a:cubicBezTo>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a:off x="4887614" y="1309178"/>
                          <a:ext cx="197598" cy="189630"/>
                        </a:xfrm>
                        <a:custGeom>
                          <a:avLst/>
                          <a:gdLst>
                            <a:gd name="connsiteX0" fmla="*/ 193806 w 197598"/>
                            <a:gd name="connsiteY0" fmla="*/ 43 h 189630"/>
                            <a:gd name="connsiteX1" fmla="*/ 2 w 197598"/>
                            <a:gd name="connsiteY1" fmla="*/ 187287 h 189630"/>
                            <a:gd name="connsiteX2" fmla="*/ 2134 w 197598"/>
                            <a:gd name="connsiteY2" fmla="*/ 189630 h 189630"/>
                            <a:gd name="connsiteX3" fmla="*/ 8243 w 197598"/>
                            <a:gd name="connsiteY3" fmla="*/ 189630 h 189630"/>
                            <a:gd name="connsiteX4" fmla="*/ 197598 w 197598"/>
                            <a:gd name="connsiteY4" fmla="*/ 5810 h 189630"/>
                            <a:gd name="connsiteX5" fmla="*/ 197598 w 197598"/>
                            <a:gd name="connsiteY5" fmla="*/ 2676 h 189630"/>
                            <a:gd name="connsiteX6" fmla="*/ 193701 w 197598"/>
                            <a:gd name="connsiteY6" fmla="*/ 43 h 1896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7598" h="189630">
                              <a:moveTo>
                                <a:pt x="193806" y="43"/>
                              </a:moveTo>
                              <a:cubicBezTo>
                                <a:pt x="20014" y="10261"/>
                                <a:pt x="5215" y="31355"/>
                                <a:pt x="2" y="187287"/>
                              </a:cubicBezTo>
                              <a:cubicBezTo>
                                <a:pt x="-43" y="188519"/>
                                <a:pt x="905" y="189559"/>
                                <a:pt x="2134" y="189630"/>
                              </a:cubicBezTo>
                              <a:cubicBezTo>
                                <a:pt x="4162" y="189630"/>
                                <a:pt x="6190" y="189630"/>
                                <a:pt x="8243" y="189630"/>
                              </a:cubicBezTo>
                              <a:cubicBezTo>
                                <a:pt x="110673" y="189633"/>
                                <a:pt x="194551" y="108207"/>
                                <a:pt x="197598" y="5810"/>
                              </a:cubicBezTo>
                              <a:cubicBezTo>
                                <a:pt x="197598" y="5283"/>
                                <a:pt x="197598" y="3493"/>
                                <a:pt x="197598" y="2676"/>
                              </a:cubicBezTo>
                              <a:cubicBezTo>
                                <a:pt x="197598" y="43"/>
                                <a:pt x="194965" y="-115"/>
                                <a:pt x="193701" y="43"/>
                              </a:cubicBezTo>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a:off x="4888274" y="1119949"/>
                          <a:ext cx="195913" cy="173372"/>
                        </a:xfrm>
                        <a:custGeom>
                          <a:avLst/>
                          <a:gdLst>
                            <a:gd name="connsiteX0" fmla="*/ 195911 w 195913"/>
                            <a:gd name="connsiteY0" fmla="*/ 169810 h 173372"/>
                            <a:gd name="connsiteX1" fmla="*/ 195595 w 195913"/>
                            <a:gd name="connsiteY1" fmla="*/ 166176 h 173372"/>
                            <a:gd name="connsiteX2" fmla="*/ 7584 w 195913"/>
                            <a:gd name="connsiteY2" fmla="*/ 0 h 173372"/>
                            <a:gd name="connsiteX3" fmla="*/ 3476 w 195913"/>
                            <a:gd name="connsiteY3" fmla="*/ 0 h 173372"/>
                            <a:gd name="connsiteX4" fmla="*/ 0 w 195913"/>
                            <a:gd name="connsiteY4" fmla="*/ 2792 h 173372"/>
                            <a:gd name="connsiteX5" fmla="*/ 0 w 195913"/>
                            <a:gd name="connsiteY5" fmla="*/ 4135 h 173372"/>
                            <a:gd name="connsiteX6" fmla="*/ 189592 w 195913"/>
                            <a:gd name="connsiteY6" fmla="*/ 173365 h 173372"/>
                            <a:gd name="connsiteX7" fmla="*/ 192567 w 195913"/>
                            <a:gd name="connsiteY7" fmla="*/ 173365 h 173372"/>
                            <a:gd name="connsiteX8" fmla="*/ 195906 w 195913"/>
                            <a:gd name="connsiteY8" fmla="*/ 170452 h 173372"/>
                            <a:gd name="connsiteX9" fmla="*/ 195859 w 195913"/>
                            <a:gd name="connsiteY9" fmla="*/ 169652 h 173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95913" h="173372">
                              <a:moveTo>
                                <a:pt x="195911" y="169810"/>
                              </a:moveTo>
                              <a:cubicBezTo>
                                <a:pt x="195911" y="169072"/>
                                <a:pt x="195701" y="166913"/>
                                <a:pt x="195595" y="166176"/>
                              </a:cubicBezTo>
                              <a:cubicBezTo>
                                <a:pt x="183777" y="71299"/>
                                <a:pt x="103183" y="63"/>
                                <a:pt x="7584" y="0"/>
                              </a:cubicBezTo>
                              <a:lnTo>
                                <a:pt x="3476" y="0"/>
                              </a:lnTo>
                              <a:cubicBezTo>
                                <a:pt x="2291" y="0"/>
                                <a:pt x="79" y="237"/>
                                <a:pt x="0" y="2792"/>
                              </a:cubicBezTo>
                              <a:cubicBezTo>
                                <a:pt x="0" y="3239"/>
                                <a:pt x="0" y="3687"/>
                                <a:pt x="0" y="4135"/>
                              </a:cubicBezTo>
                              <a:cubicBezTo>
                                <a:pt x="4345" y="134731"/>
                                <a:pt x="28254" y="155562"/>
                                <a:pt x="189592" y="173365"/>
                              </a:cubicBezTo>
                              <a:cubicBezTo>
                                <a:pt x="190382" y="173365"/>
                                <a:pt x="191777" y="173365"/>
                                <a:pt x="192567" y="173365"/>
                              </a:cubicBezTo>
                              <a:cubicBezTo>
                                <a:pt x="194295" y="173484"/>
                                <a:pt x="195790" y="172177"/>
                                <a:pt x="195906" y="170452"/>
                              </a:cubicBezTo>
                              <a:cubicBezTo>
                                <a:pt x="195924" y="170184"/>
                                <a:pt x="195909" y="169915"/>
                                <a:pt x="195859" y="169652"/>
                              </a:cubicBezTo>
                            </a:path>
                          </a:pathLst>
                        </a:custGeom>
                        <a:solidFill>
                          <a:srgbClr val="B6DEDB"/>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a:off x="4706424" y="1123271"/>
                          <a:ext cx="157366" cy="372120"/>
                        </a:xfrm>
                        <a:custGeom>
                          <a:avLst/>
                          <a:gdLst>
                            <a:gd name="connsiteX0" fmla="*/ 157335 w 157366"/>
                            <a:gd name="connsiteY0" fmla="*/ 368401 h 372120"/>
                            <a:gd name="connsiteX1" fmla="*/ 157335 w 157366"/>
                            <a:gd name="connsiteY1" fmla="*/ 367347 h 372120"/>
                            <a:gd name="connsiteX2" fmla="*/ 109094 w 157366"/>
                            <a:gd name="connsiteY2" fmla="*/ 213654 h 372120"/>
                            <a:gd name="connsiteX3" fmla="*/ 7742 w 157366"/>
                            <a:gd name="connsiteY3" fmla="*/ 179234 h 372120"/>
                            <a:gd name="connsiteX4" fmla="*/ 6688 w 157366"/>
                            <a:gd name="connsiteY4" fmla="*/ 178444 h 372120"/>
                            <a:gd name="connsiteX5" fmla="*/ 7742 w 157366"/>
                            <a:gd name="connsiteY5" fmla="*/ 177443 h 372120"/>
                            <a:gd name="connsiteX6" fmla="*/ 110700 w 157366"/>
                            <a:gd name="connsiteY6" fmla="*/ 140785 h 372120"/>
                            <a:gd name="connsiteX7" fmla="*/ 156624 w 157366"/>
                            <a:gd name="connsiteY7" fmla="*/ 3841 h 372120"/>
                            <a:gd name="connsiteX8" fmla="*/ 156624 w 157366"/>
                            <a:gd name="connsiteY8" fmla="*/ 2525 h 372120"/>
                            <a:gd name="connsiteX9" fmla="*/ 154414 w 157366"/>
                            <a:gd name="connsiteY9" fmla="*/ 5 h 372120"/>
                            <a:gd name="connsiteX10" fmla="*/ 153490 w 157366"/>
                            <a:gd name="connsiteY10" fmla="*/ 128 h 372120"/>
                            <a:gd name="connsiteX11" fmla="*/ 184 w 157366"/>
                            <a:gd name="connsiteY11" fmla="*/ 175837 h 372120"/>
                            <a:gd name="connsiteX12" fmla="*/ 184 w 157366"/>
                            <a:gd name="connsiteY12" fmla="*/ 177970 h 372120"/>
                            <a:gd name="connsiteX13" fmla="*/ 0 w 157366"/>
                            <a:gd name="connsiteY13" fmla="*/ 186160 h 372120"/>
                            <a:gd name="connsiteX14" fmla="*/ 151305 w 157366"/>
                            <a:gd name="connsiteY14" fmla="*/ 371745 h 372120"/>
                            <a:gd name="connsiteX15" fmla="*/ 152542 w 157366"/>
                            <a:gd name="connsiteY15" fmla="*/ 372008 h 372120"/>
                            <a:gd name="connsiteX16" fmla="*/ 157361 w 157366"/>
                            <a:gd name="connsiteY16" fmla="*/ 368401 h 3721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57366" h="372120">
                              <a:moveTo>
                                <a:pt x="157335" y="368401"/>
                              </a:moveTo>
                              <a:lnTo>
                                <a:pt x="157335" y="367347"/>
                              </a:lnTo>
                              <a:cubicBezTo>
                                <a:pt x="154385" y="286498"/>
                                <a:pt x="151884" y="245072"/>
                                <a:pt x="109094" y="213654"/>
                              </a:cubicBezTo>
                              <a:cubicBezTo>
                                <a:pt x="85553" y="196378"/>
                                <a:pt x="19565" y="181868"/>
                                <a:pt x="7742" y="179234"/>
                              </a:cubicBezTo>
                              <a:cubicBezTo>
                                <a:pt x="7083" y="179234"/>
                                <a:pt x="6715" y="178839"/>
                                <a:pt x="6688" y="178444"/>
                              </a:cubicBezTo>
                              <a:cubicBezTo>
                                <a:pt x="6662" y="178049"/>
                                <a:pt x="6846" y="177733"/>
                                <a:pt x="7742" y="177443"/>
                              </a:cubicBezTo>
                              <a:cubicBezTo>
                                <a:pt x="22514" y="172756"/>
                                <a:pt x="87528" y="157560"/>
                                <a:pt x="110700" y="140785"/>
                              </a:cubicBezTo>
                              <a:cubicBezTo>
                                <a:pt x="148013" y="113765"/>
                                <a:pt x="153543" y="70996"/>
                                <a:pt x="156624" y="3841"/>
                              </a:cubicBezTo>
                              <a:cubicBezTo>
                                <a:pt x="156624" y="3420"/>
                                <a:pt x="156624" y="2972"/>
                                <a:pt x="156624" y="2525"/>
                              </a:cubicBezTo>
                              <a:cubicBezTo>
                                <a:pt x="156708" y="1218"/>
                                <a:pt x="155721" y="90"/>
                                <a:pt x="154414" y="5"/>
                              </a:cubicBezTo>
                              <a:cubicBezTo>
                                <a:pt x="154101" y="-15"/>
                                <a:pt x="153788" y="26"/>
                                <a:pt x="153490" y="128"/>
                              </a:cubicBezTo>
                              <a:cubicBezTo>
                                <a:pt x="68160" y="16632"/>
                                <a:pt x="4977" y="89048"/>
                                <a:pt x="184" y="175837"/>
                              </a:cubicBezTo>
                              <a:cubicBezTo>
                                <a:pt x="184" y="176548"/>
                                <a:pt x="184" y="177259"/>
                                <a:pt x="184" y="177970"/>
                              </a:cubicBezTo>
                              <a:cubicBezTo>
                                <a:pt x="184" y="180604"/>
                                <a:pt x="0" y="183422"/>
                                <a:pt x="0" y="186160"/>
                              </a:cubicBezTo>
                              <a:cubicBezTo>
                                <a:pt x="58" y="276077"/>
                                <a:pt x="63252" y="353587"/>
                                <a:pt x="151305" y="371745"/>
                              </a:cubicBezTo>
                              <a:lnTo>
                                <a:pt x="152542" y="372008"/>
                              </a:lnTo>
                              <a:cubicBezTo>
                                <a:pt x="155175" y="372403"/>
                                <a:pt x="157493" y="371877"/>
                                <a:pt x="157361" y="368401"/>
                              </a:cubicBezTo>
                            </a:path>
                          </a:pathLst>
                        </a:custGeom>
                        <a:solidFill>
                          <a:srgbClr val="47B9B4"/>
                        </a:solidFill>
                        <a:ln w="269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409415" id="Graphic 1" o:spid="_x0000_s1026" style="position:absolute;margin-left:-13.5pt;margin-top:7pt;width:210.45pt;height:53.5pt;z-index:251676672" coordorigin="45275,9715" coordsize="26727,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">
              <v:shape id="Freeform: Shape 27" o:spid="_x0000_s1027" style="position:absolute;left:51500;top:12349;width:1489;height:1496;visibility:visible;mso-wrap-style:square;v-text-anchor:middle" coordsize="148855,14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" path="m30045,74898v,25703,16642,46718,44080,46718c101563,121616,118495,100548,118495,74898v,-25651,-18090,-47404,-44370,-47404c46687,27494,30045,49379,30045,74898t118811,c148856,117534,119364,149637,74125,149637,28886,149637,,117534,,74898,,32261,29466,,74125,v44659,,74731,32682,74731,75003e" fillcolor="#353535" stroked="f" strokeweight=".07481mm">
                <v:stroke joinstyle="miter"/>
                <v:path arrowok="t" o:connecttype="custom" o:connectlocs="30045,74898;74125,121616;118495,74898;74125,27494;30045,74898;148856,74898;74125,149637;0,74898;74125,0;148856,75003" o:connectangles="0,0,0,0,0,0,0,0,0,0"/>
              </v:shape>
              <v:shape id="Freeform: Shape 28" o:spid="_x0000_s1028" style="position:absolute;left:53138;top:12352;width:2259;height:1466;visibility:visible;mso-wrap-style:square;v-text-anchor:middle" coordsize="225930,14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" path="m98509,146398r,-79006c98509,46087,86238,28284,64935,28284v-21303,,-34890,17697,-34890,39003l30045,146292,,146292,,2317r28017,l30071,21595c38234,5794,55166,,70360,v18432,,37049,7585,45238,28969c127263,7664,145354,369,164918,369v39683,,61012,25097,61012,66549l225930,146608r-30361,l195569,66707v,-21305,-10533,-38239,-31809,-38239c142483,28468,128712,45981,128712,67287r,79005l98509,146398xe" fillcolor="#353535" stroked="f" strokeweight=".07481mm">
                <v:stroke joinstyle="miter"/>
                <v:path arrowok="t" o:connecttype="custom" o:connectlocs="98509,146398;98509,67392;64935,28284;30045,67287;30045,146292;0,146292;0,2317;28017,2317;30071,21595;70360,0;115598,28969;164918,369;225930,66918;225930,146608;195569,146608;195569,66707;163760,28468;128712,67287;128712,146292" o:connectangles="0,0,0,0,0,0,0,0,0,0,0,0,0,0,0,0,0,0,0"/>
              </v:shape>
              <v:shape id="Freeform: Shape 29" o:spid="_x0000_s1029" style="position:absolute;left:55585;top:12355;width:1396;height:1463;visibility:visible;mso-wrap-style:square;v-text-anchor:middle" coordsize="139586,14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" path="m109147,146055r,-77057c109147,44191,95138,27547,70333,27547v-23936,,-40288,19540,-40288,43190l30045,146055,,146055,,1975r27517,l29255,23043c42974,7585,59037,,77706,v35022,,61881,24808,61881,68893l139587,146240r-30440,-185xe" fillcolor="#353535" stroked="f" strokeweight=".07481mm">
                <v:stroke joinstyle="miter"/>
                <v:path arrowok="t" o:connecttype="custom" o:connectlocs="109147,146055;109147,68998;70333,27547;30045,70737;30045,146055;0,146055;0,1975;27517,1975;29255,23043;77706,0;139587,68893;139587,146240" o:connectangles="0,0,0,0,0,0,0,0,0,0,0,0"/>
              </v:shape>
              <v:shape id="Freeform: Shape 30" o:spid="_x0000_s1030" style="position:absolute;left:57115;top:12338;width:1486;height:1512;visibility:visible;mso-wrap-style:square;v-text-anchor:middle" coordsize="148615,15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" path="m119074,61598c117336,38845,100642,26862,76469,26862v-21909,,-39999,11983,-44765,34736l119074,61598xm31230,87012v2633,21884,20723,36184,46976,36184c92821,123196,111201,117640,119943,107738r19565,18961c124630,143053,99825,151217,77627,151217,30229,151217,,121142,,75029,,31234,30651,,75600,v46397,,77917,28310,72387,86906l31230,87012xe" fillcolor="#353535" stroked="f" strokeweight=".07481mm">
                <v:stroke joinstyle="miter"/>
                <v:path arrowok="t" o:connecttype="custom" o:connectlocs="119074,61598;76469,26862;31704,61598;31230,87012;78206,123196;119943,107738;139508,126699;77627,151217;0,75029;75600,0;147987,86906" o:connectangles="0,0,0,0,0,0,0,0,0,0,0"/>
              </v:shape>
              <v:shape id="Freeform: Shape 31" o:spid="_x0000_s1031" style="position:absolute;left:58661;top:12339;width:1270;height:1521;visibility:visible;mso-wrap-style:square;v-text-anchor:middle" coordsize="126975,15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" path="m103327,39134c91926,28600,79628,25703,65383,25703,46950,25414,34732,31523,34732,42926v290,11957,12824,16644,31230,18435c92505,63705,127263,69551,126974,106605v-316,26862,-23936,45560,-61302,45560c42316,152165,18959,146898,,125593l15799,104288v13430,14879,33574,21068,50505,21305c80603,125593,96665,120326,96955,106895,97245,94070,84974,89092,63671,87064,36523,84431,5293,75661,5003,43848,4713,12035,37945,,64856,v22198,,39498,4977,55482,19277l103327,39134xe" fillcolor="#353535" stroked="f" strokeweight=".07481mm">
                <v:stroke joinstyle="miter"/>
                <v:path arrowok="t" o:connecttype="custom" o:connectlocs="103327,39134;65383,25703;34732,42926;65962,61361;126974,106605;65672,152165;0,125593;15799,104288;66304,125593;96955,106895;63671,87064;5003,43848;64856,0;120338,19277" o:connectangles="0,0,0,0,0,0,0,0,0,0,0,0,0,0"/>
              </v:shape>
              <v:shape id="Freeform: Shape 32" o:spid="_x0000_s1032" style="position:absolute;left:60473;top:12317;width:925;height:1499;visibility:visible;mso-wrap-style:square;v-text-anchor:middle" coordsize="92531,14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" path="m10112,r,63705c18670,48510,33442,42637,48214,42637v29545,,44317,19067,44317,46692l92531,149900r-10269,l82262,89329c82262,67471,71966,52723,48214,52723v-22250,,-37681,17118,-37681,39161l10533,149821,,149821,,,10112,xe" fillcolor="#47b9b4" stroked="f" strokeweight=".07481mm">
                <v:stroke joinstyle="miter"/>
                <v:path arrowok="t" o:connecttype="custom" o:connectlocs="10112,0;10112,63705;48214,42637;92531,89329;92531,149900;82262,149900;82262,89329;48214,52723;10533,91884;10533,149821;0,149821;0,0" o:connectangles="0,0,0,0,0,0,0,0,0,0,0,0"/>
              </v:shape>
              <v:shape id="Freeform: Shape 33" o:spid="_x0000_s1033" style="position:absolute;left:61530;top:12741;width:1065;height:1089;visibility:visible;mso-wrap-style:square;v-text-anchor:middle" coordsize="106451,10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" path="m96613,50327c96402,24202,79286,9639,53797,9639v-21830,,-40657,14774,-43027,40688l96613,50327xm79,54593c79,22991,24041,,53797,v29755,,56298,18198,52243,59518l10691,59518v2159,24834,21066,39187,43027,39187c67647,98705,83921,93122,91820,82640r7505,6005c89055,102128,70649,108975,53718,108975,23962,108975,,88223,,54593e" fillcolor="#47b9b4" stroked="f" strokeweight=".07481mm">
                <v:stroke joinstyle="miter"/>
                <v:path arrowok="t" o:connecttype="custom" o:connectlocs="96613,50327;53797,9639;10770,50327;79,54593;53797,0;106040,59518;10691,59518;53718,98705;91820,82640;99325,88645;53718,108975;0,54593" o:connectangles="0,0,0,0,0,0,0,0,0,0,0,0"/>
              </v:shape>
              <v:shape id="Freeform: Shape 34" o:spid="_x0000_s1034" style="position:absolute;left:62722;top:12745;width:1075;height:1088;visibility:visible;mso-wrap-style:square;v-text-anchor:middle" coordsize="107461,10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" path="m10480,54145v,26546,19275,44323,43264,44323c112596,98468,112596,10060,53744,10060v-23989,,-43264,17539,-43264,44085m107462,1264r,105763l96929,107027r,-22464c87891,99763,71426,108981,53744,108738,24199,108738,,86485,,54145,,21806,24199,,53744,,70860,,88186,7901,96981,24386r,-23122l107462,1264xe" fillcolor="#47b9b4" stroked="f" strokeweight=".07481mm">
                <v:stroke joinstyle="miter"/>
                <v:path arrowok="t" o:connecttype="custom" o:connectlocs="10480,54145;53744,98468;53744,10060;10480,54145;107462,1264;107462,107027;96929,107027;96929,84563;53744,108738;0,54145;53744,0;96981,24386;96981,1264" o:connectangles="0,0,0,0,0,0,0,0,0,0,0,0,0"/>
              </v:shape>
              <v:shape id="Freeform: Shape 35" o:spid="_x0000_s1035" style="position:absolute;left:64000;top:12317;width:105;height:1499;visibility:visible;mso-wrap-style:square;v-text-anchor:middle" coordsize="10480,14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" path="m,l10480,r,149848l,149848,,xe" fillcolor="#47b9b4" stroked="f" strokeweight=".07481mm">
                <v:stroke joinstyle="miter"/>
                <v:path arrowok="t" o:connecttype="custom" o:connectlocs="0,0;10480,0;10480,149848;0,149848" o:connectangles="0,0,0,0"/>
              </v:shape>
              <v:shape id="Freeform: Shape 36" o:spid="_x0000_s1036" style="position:absolute;left:64232;top:12439;width:721;height:1391;visibility:visible;mso-wrap-style:square;v-text-anchor:middle" coordsize="72150,13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" path="m32757,r,31892l68727,31892r,8796l32757,40688r,64442c32757,119457,35759,129517,52243,129517v5667,-237,11217,-1691,16273,-4266l72150,133810v-6154,3231,-12961,5032,-19907,5267c29755,139077,22488,125909,22488,105051r,-64363l,40688,,31892r22488,l22488,1080,32757,xe" fillcolor="#47b9b4" stroked="f" strokeweight=".07481mm">
                <v:stroke joinstyle="miter"/>
                <v:path arrowok="t" o:connecttype="custom" o:connectlocs="32757,0;32757,31892;68727,31892;68727,40688;32757,40688;32757,105130;52243,129517;68516,125251;72150,133810;52243,139077;22488,105051;22488,40688;0,40688;0,31892;22488,31892;22488,1080" o:connectangles="0,0,0,0,0,0,0,0,0,0,0,0,0,0,0,0"/>
              </v:shape>
              <v:shape id="Freeform: Shape 37" o:spid="_x0000_s1037" style="position:absolute;left:65079;top:12317;width:925;height:1499;visibility:visible;mso-wrap-style:square;v-text-anchor:middle" coordsize="92504,14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" path="m10111,r,63705c18669,48510,33442,42637,48214,42637v29518,,44291,19067,44291,46692l92505,149900r-10270,l82235,89329c82235,67471,71966,52723,48214,52723v-22277,,-37681,17118,-37681,39161l10533,149821,,149821,,,10111,xe" fillcolor="#47b9b4" stroked="f" strokeweight=".07481mm">
                <v:stroke joinstyle="miter"/>
                <v:path arrowok="t" o:connecttype="custom" o:connectlocs="10111,0;10111,63705;48214,42637;92505,89329;92505,149900;82235,149900;82235,89329;48214,52723;10533,91884;10533,149821;0,149821;0,0" o:connectangles="0,0,0,0,0,0,0,0,0,0,0,0"/>
              </v:shape>
              <v:shape id="Freeform: Shape 38" o:spid="_x0000_s1038" style="position:absolute;left:66135;top:12747;width:929;height:1079;visibility:visible;mso-wrap-style:square;v-text-anchor:middle" coordsize="92899,10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" path="m92900,92094c82688,102302,68814,107993,54376,107896,24621,107896,,87328,,53935,,20542,23699,,54376,,68793,11,82628,5683,92900,15801r-6846,6637c77590,14237,66239,9705,54455,9823v-23962,,-44080,15617,-44080,44085c10375,82377,30493,98020,54455,98020v11815,-63,23128,-4798,31467,-13168l92900,92094xe" fillcolor="#47b9b4" stroked="f" strokeweight=".07481mm">
                <v:stroke joinstyle="miter"/>
                <v:path arrowok="t" o:connecttype="custom" o:connectlocs="92900,92094;54376,107896;0,53935;54376,0;92900,15801;86054,22438;54455,9823;10375,53908;54455,98020;85922,84852" o:connectangles="0,0,0,0,0,0,0,0,0,0"/>
              </v:shape>
              <v:shape id="Freeform: Shape 39" o:spid="_x0000_s1039" style="position:absolute;left:67138;top:12745;width:1075;height:1088;visibility:visible;mso-wrap-style:square;v-text-anchor:middle" coordsize="107514,108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" path="m10533,54145v,26546,19275,44323,43237,44323c112649,98468,112649,10060,53770,10060v-23962,,-43237,17539,-43237,44085m107514,1264r,105763l96981,107027r,-22464c87928,99787,71426,109010,53718,108738,24199,108738,,86485,,54145,,21806,24199,,53718,,70860,,88186,7901,96981,24386r,-23122l107514,1264xe" fillcolor="#47b9b4" stroked="f" strokeweight=".07481mm">
                <v:stroke joinstyle="miter"/>
                <v:path arrowok="t" o:connecttype="custom" o:connectlocs="10533,54145;53770,98468;53770,10060;10533,54145;107514,1264;107514,107027;96981,107027;96981,84563;53718,108738;0,54145;53718,0;96981,24386;96981,1264" o:connectangles="0,0,0,0,0,0,0,0,0,0,0,0,0"/>
              </v:shape>
              <v:shape id="Freeform: Shape 40" o:spid="_x0000_s1040" style="position:absolute;left:68416;top:12747;width:681;height:1069;visibility:visible;mso-wrap-style:square;v-text-anchor:middle" coordsize="68094,10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" path="m9875,1063r421,18856c16932,5566,31915,9,45423,9v7997,-171,15870,1978,22672,6189l63382,14784c57970,11502,51751,9796,45423,9859,26037,9975,10417,25786,10533,45174v,,,,,l10533,106825,,106825,,1063r9875,xe" fillcolor="#47b9b4" stroked="f" strokeweight=".07481mm">
                <v:stroke joinstyle="miter"/>
                <v:path arrowok="t" o:connecttype="custom" o:connectlocs="9875,1063;10296,19919;45423,9;68095,6198;63382,14784;45423,9859;10533,45174;10533,45174;10533,106825;0,106825;0,1063" o:connectangles="0,0,0,0,0,0,0,0,0,0,0"/>
              </v:shape>
              <v:shape id="Freeform: Shape 41" o:spid="_x0000_s1041" style="position:absolute;left:69114;top:12741;width:1064;height:1089;visibility:visible;mso-wrap-style:square;v-text-anchor:middle" coordsize="106377,10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" path="m96560,50327c96349,24202,79207,9639,53744,9639v-21829,,-40683,14774,-43027,40688l96560,50327xm,54593c,22991,23989,,53744,v29755,,56298,18198,52217,59518l10717,59518v2133,24834,21198,39187,43027,39187c67647,98705,83921,93122,91847,82640r7478,6005c89055,102128,70649,108975,53744,108975,23989,108975,,88223,,54593e" fillcolor="#47b9b4" stroked="f" strokeweight=".07481mm">
                <v:stroke joinstyle="miter"/>
                <v:path arrowok="t" o:connecttype="custom" o:connectlocs="96560,50327;53744,9639;10717,50327;0,54593;53744,0;105961,59518;10717,59518;53744,98705;91847,82640;99325,88645;53744,108975;0,54593" o:connectangles="0,0,0,0,0,0,0,0,0,0,0,0"/>
              </v:shape>
              <v:shape id="Freeform: Shape 42" o:spid="_x0000_s1042" style="position:absolute;left:48876;top:13091;width:1976;height:1897;visibility:visible;mso-wrap-style:square;v-text-anchor:middle" coordsize="197598,18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" path="m193806,43c20014,10261,5215,31355,2,187287v-45,1232,903,2272,2132,2343c4162,189630,6190,189630,8243,189630v102430,3,186308,-81423,189355,-183820c197598,5283,197598,3493,197598,2676v,-2633,-2633,-2791,-3897,-2633e" fillcolor="#47b9b4" stroked="f" strokeweight=".07481mm">
                <v:stroke joinstyle="miter"/>
                <v:path arrowok="t" o:connecttype="custom" o:connectlocs="193806,43;2,187287;2134,189630;8243,189630;197598,5810;197598,2676;193701,43" o:connectangles="0,0,0,0,0,0,0"/>
              </v:shape>
              <v:shape id="Freeform: Shape 43" o:spid="_x0000_s1043" style="position:absolute;left:48882;top:11199;width:1959;height:1734;visibility:visible;mso-wrap-style:square;v-text-anchor:middle" coordsize="195913,17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" path="m195911,169810v,-738,-210,-2897,-316,-3634c183777,71299,103183,63,7584,l3476,c2291,,79,237,,2792v,447,,895,,1343c4345,134731,28254,155562,189592,173365v790,,2185,,2975,c194295,173484,195790,172177,195906,170452v18,-268,3,-537,-47,-800e" fillcolor="#b6dedb" stroked="f" strokeweight=".07481mm">
                <v:stroke joinstyle="miter"/>
                <v:path arrowok="t" o:connecttype="custom" o:connectlocs="195911,169810;195595,166176;7584,0;3476,0;0,2792;0,4135;189592,173365;192567,173365;195906,170452;195859,169652" o:connectangles="0,0,0,0,0,0,0,0,0,0"/>
              </v:shape>
              <v:shape id="Freeform: Shape 44" o:spid="_x0000_s1044" style="position:absolute;left:47064;top:11232;width:1573;height:3721;visibility:visible;mso-wrap-style:square;v-text-anchor:middle" coordsize="157366,37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" path="m157335,368401r,-1054c154385,286498,151884,245072,109094,213654,85553,196378,19565,181868,7742,179234v-659,,-1027,-395,-1054,-790c6662,178049,6846,177733,7742,177443v14772,-4687,79786,-19883,102958,-36658c148013,113765,153543,70996,156624,3841v,-421,,-869,,-1316c156708,1218,155721,90,154414,5v-313,-20,-626,21,-924,123c68160,16632,4977,89048,184,175837v,711,,1422,,2133c184,180604,,183422,,186160v58,89917,63252,167427,151305,185585l152542,372008v2633,395,4951,-131,4819,-3607e" fillcolor="#47b9b4" stroked="f" strokeweight=".07481mm">
                <v:stroke joinstyle="miter"/>
                <v:path arrowok="t" o:connecttype="custom" o:connectlocs="157335,368401;157335,367347;109094,213654;7742,179234;6688,178444;7742,177443;110700,140785;156624,3841;156624,2525;154414,5;153490,128;184,175837;184,177970;0,186160;151305,371745;152542,372008;157361,368401" o:connectangles="0,0,0,0,0,0,0,0,0,0,0,0,0,0,0,0,0"/>
              </v:shape>
            </v:group>
          </w:pict>
        </mc:Fallback>
      </mc:AlternateContent>
    </w:r>
    <w:r>
      <w:rPr>
        <w:noProof/>
      </w:rPr>
      <mc:AlternateContent>
        <mc:Choice Requires="wpg">
          <w:drawing>
            <wp:anchor distT="0" distB="0" distL="114300" distR="114300" simplePos="0" relativeHeight="251670528" behindDoc="0" locked="0" layoutInCell="1" allowOverlap="1" wp14:anchorId="30698FD1" wp14:editId="5CBF0EE1">
              <wp:simplePos x="0" y="0"/>
              <wp:positionH relativeFrom="margin">
                <wp:align>center</wp:align>
              </wp:positionH>
              <wp:positionV relativeFrom="paragraph">
                <wp:posOffset>569595</wp:posOffset>
              </wp:positionV>
              <wp:extent cx="6988604" cy="340995"/>
              <wp:effectExtent l="0" t="0" r="3175" b="1905"/>
              <wp:wrapNone/>
              <wp:docPr id="1" name="Group 1"/>
              <wp:cNvGraphicFramePr/>
              <a:graphic xmlns:a="http://schemas.openxmlformats.org/drawingml/2006/main">
                <a:graphicData uri="http://schemas.microsoft.com/office/word/2010/wordprocessingGroup">
                  <wpg:wgp>
                    <wpg:cNvGrpSpPr/>
                    <wpg:grpSpPr>
                      <a:xfrm>
                        <a:off x="0" y="0"/>
                        <a:ext cx="6988604" cy="340995"/>
                        <a:chOff x="0" y="0"/>
                        <a:chExt cx="6988604" cy="340995"/>
                      </a:xfrm>
                    </wpg:grpSpPr>
                    <wpg:grpSp>
                      <wpg:cNvPr id="20" name="Group 20"/>
                      <wpg:cNvGrpSpPr/>
                      <wpg:grpSpPr>
                        <a:xfrm>
                          <a:off x="0" y="38100"/>
                          <a:ext cx="4603834" cy="229870"/>
                          <a:chOff x="114300" y="590550"/>
                          <a:chExt cx="4500245" cy="229870"/>
                        </a:xfrm>
                      </wpg:grpSpPr>
                      <wps:wsp>
                        <wps:cNvPr id="22" name="TextBox 9"/>
                        <wps:cNvSpPr txBox="1"/>
                        <wps:spPr>
                          <a:xfrm>
                            <a:off x="114300" y="590550"/>
                            <a:ext cx="4500245" cy="229870"/>
                          </a:xfrm>
                          <a:prstGeom prst="rect">
                            <a:avLst/>
                          </a:prstGeom>
                          <a:solidFill>
                            <a:schemeClr val="bg1"/>
                          </a:solidFill>
                        </wps:spPr>
                        <wps:txbx>
                          <w:txbxContent>
                            <w:p w14:paraId="464B8A71" w14:textId="77777777" w:rsidR="00E326BF" w:rsidRPr="00E326BF" w:rsidRDefault="00E326BF" w:rsidP="00E326BF">
                              <w:pPr>
                                <w:pStyle w:val="Omnes-Values"/>
                                <w:rPr>
                                  <w:sz w:val="12"/>
                                  <w:szCs w:val="12"/>
                                </w:rPr>
                              </w:pPr>
                              <w:r w:rsidRPr="00E326BF">
                                <w:t>INNOVATION ¦ CARING ¦ ETHICAL ¦ DELIVERY ¦ QUALITY ¦ LISTENING</w:t>
                              </w:r>
                            </w:p>
                          </w:txbxContent>
                        </wps:txbx>
                        <wps:bodyPr wrap="square" rtlCol="0">
                          <a:noAutofit/>
                        </wps:bodyPr>
                      </wps:wsp>
                    </wpg:grpSp>
                    <wps:wsp>
                      <wps:cNvPr id="19" name="Text Box 2"/>
                      <wps:cNvSpPr txBox="1">
                        <a:spLocks noChangeArrowheads="1"/>
                      </wps:cNvSpPr>
                      <wps:spPr bwMode="auto">
                        <a:xfrm>
                          <a:off x="3956050" y="0"/>
                          <a:ext cx="3032554" cy="340995"/>
                        </a:xfrm>
                        <a:prstGeom prst="rect">
                          <a:avLst/>
                        </a:prstGeom>
                        <a:solidFill>
                          <a:srgbClr val="FFFFFF"/>
                        </a:solidFill>
                        <a:ln w="9525">
                          <a:noFill/>
                          <a:miter lim="800000"/>
                          <a:headEnd/>
                          <a:tailEnd/>
                        </a:ln>
                      </wps:spPr>
                      <wps:txbx>
                        <w:txbxContent>
                          <w:p w14:paraId="4D6BF84B" w14:textId="77777777" w:rsidR="00E326BF" w:rsidRDefault="00E326BF" w:rsidP="00E326BF">
                            <w:pPr>
                              <w:pStyle w:val="Omnes-Footer"/>
                            </w:pPr>
                            <w:r>
                              <w:t xml:space="preserve">Page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w:t>
                              </w:r>
                            </w:fldSimple>
                          </w:p>
                        </w:txbxContent>
                      </wps:txbx>
                      <wps:bodyPr rot="0" vert="horz" wrap="square" lIns="91440" tIns="45720" rIns="91440" bIns="45720" anchor="t" anchorCtr="0">
                        <a:noAutofit/>
                      </wps:bodyPr>
                    </wps:wsp>
                  </wpg:wgp>
                </a:graphicData>
              </a:graphic>
            </wp:anchor>
          </w:drawing>
        </mc:Choice>
        <mc:Fallback>
          <w:pict>
            <v:group w14:anchorId="30698FD1" id="Group 1" o:spid="_x0000_s1026" style="position:absolute;margin-left:0;margin-top:44.85pt;width:550.3pt;height:26.85pt;z-index:251670528;mso-position-horizontal:center;mso-position-horizontal-relative:margin" coordsize="69886,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">
              <v:group id="Group 20" o:spid="_x0000_s1027" style="position:absolute;top:381;width:46038;height:2298" coordorigin="1143,5905" coordsize="45002,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202" coordsize="21600,21600" o:spt="202" path="m,l,21600r21600,l21600,xe">
                  <v:stroke joinstyle="miter"/>
                  <v:path gradientshapeok="t" o:connecttype="rect"/>
                </v:shapetype>
                <v:shape id="TextBox 9" o:spid="_x0000_s1028" type="#_x0000_t202" style="position:absolute;left:1143;top:5905;width:45002;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" fillcolor="white [3212]" stroked="f">
                  <v:textbox>
                    <w:txbxContent>
                      <w:p w14:paraId="464B8A71" w14:textId="77777777" w:rsidR="00E326BF" w:rsidRPr="00E326BF" w:rsidRDefault="00E326BF" w:rsidP="00E326BF">
                        <w:pPr>
                          <w:pStyle w:val="Omnes-Values"/>
                          <w:rPr>
                            <w:sz w:val="12"/>
                            <w:szCs w:val="12"/>
                          </w:rPr>
                        </w:pPr>
                        <w:r w:rsidRPr="00E326BF">
                          <w:t>INNOVATION ¦ CARING ¦ ETHICAL ¦ DELIVERY ¦ QUALITY ¦ LISTENING</w:t>
                        </w:r>
                      </w:p>
                    </w:txbxContent>
                  </v:textbox>
                </v:shape>
              </v:group>
              <v:shape id="Text Box 2" o:spid="_x0000_s1029" type="#_x0000_t202" style="position:absolute;left:39560;width:30326;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4D6BF84B" w14:textId="77777777" w:rsidR="00E326BF" w:rsidRDefault="00E326BF" w:rsidP="00E326BF">
                      <w:pPr>
                        <w:pStyle w:val="Omnes-Footer"/>
                      </w:pPr>
                      <w:r>
                        <w:t xml:space="preserve">Page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2</w:t>
                        </w:r>
                      </w:fldSimple>
                    </w:p>
                  </w:txbxContent>
                </v:textbox>
              </v:shape>
              <w10:wrap anchorx="margin"/>
            </v:group>
          </w:pict>
        </mc:Fallback>
      </mc:AlternateConten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A2000" w14:textId="77777777" w:rsidR="00D84559" w:rsidRDefault="00D84559" w:rsidP="00E326BF">
      <w:pPr>
        <w:spacing w:before="0" w:after="0" w:line="240" w:lineRule="auto"/>
      </w:pPr>
      <w:r>
        <w:separator/>
      </w:r>
    </w:p>
  </w:footnote>
  <w:footnote w:type="continuationSeparator" w:id="0">
    <w:p w14:paraId="2FDFEB11" w14:textId="77777777" w:rsidR="00D84559" w:rsidRDefault="00D84559" w:rsidP="00E326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3391"/>
    </w:tblGrid>
    <w:tr w:rsidR="00A72FFC" w14:paraId="5EF64B01" w14:textId="77777777" w:rsidTr="00A72FFC">
      <w:tc>
        <w:tcPr>
          <w:tcW w:w="7371" w:type="dxa"/>
        </w:tcPr>
        <w:p w14:paraId="4E8A6CBD" w14:textId="7FE56B7D" w:rsidR="00A72FFC" w:rsidRDefault="00A23FE8" w:rsidP="00A72FFC">
          <w:pPr>
            <w:pStyle w:val="HeaderBold"/>
          </w:pPr>
          <w:fldSimple w:instr=" STYLEREF  Title  \* MERGEFORMAT ">
            <w:r w:rsidR="00FE16D1">
              <w:rPr>
                <w:noProof/>
              </w:rPr>
              <w:t>Public Privacy Notice</w:t>
            </w:r>
          </w:fldSimple>
        </w:p>
        <w:p w14:paraId="2F7A7623" w14:textId="49DB3E3C" w:rsidR="00A72FFC" w:rsidRDefault="00A23FE8" w:rsidP="00E326BF">
          <w:pPr>
            <w:pStyle w:val="Header"/>
          </w:pPr>
          <w:fldSimple w:instr=" STYLEREF  &quot;Heading 1&quot;  \* MERGEFORMAT ">
            <w:r w:rsidR="00FE16D1" w:rsidRPr="00FE16D1">
              <w:rPr>
                <w:b/>
                <w:bCs/>
                <w:noProof/>
                <w:lang w:val="en-US"/>
              </w:rPr>
              <w:t>Who</w:t>
            </w:r>
            <w:r w:rsidR="00FE16D1">
              <w:rPr>
                <w:noProof/>
              </w:rPr>
              <w:t xml:space="preserve"> We Are</w:t>
            </w:r>
          </w:fldSimple>
        </w:p>
      </w:tc>
      <w:tc>
        <w:tcPr>
          <w:tcW w:w="3391" w:type="dxa"/>
        </w:tcPr>
        <w:p w14:paraId="0812F0A3" w14:textId="4D1B9A0C" w:rsidR="00A72FFC" w:rsidRDefault="00A23FE8" w:rsidP="00A72FFC">
          <w:pPr>
            <w:pStyle w:val="Header"/>
            <w:jc w:val="right"/>
          </w:pPr>
          <w:fldSimple w:instr=" STYLEREF  &quot;Report Author&quot;  \* MERGEFORMAT ">
            <w:r w:rsidR="00FE16D1">
              <w:rPr>
                <w:noProof/>
              </w:rPr>
              <w:t>Omnes Healthcare</w:t>
            </w:r>
          </w:fldSimple>
        </w:p>
        <w:p w14:paraId="59A66179" w14:textId="7042CD59" w:rsidR="00A72FFC" w:rsidRDefault="00A23FE8" w:rsidP="00A72FFC">
          <w:pPr>
            <w:pStyle w:val="Header"/>
            <w:jc w:val="right"/>
          </w:pPr>
          <w:fldSimple w:instr=" STYLEREF  &quot;Report Date&quot;  \* MERGEFORMAT ">
            <w:r w:rsidR="00FE16D1">
              <w:rPr>
                <w:noProof/>
              </w:rPr>
              <w:t>July 2025</w:t>
            </w:r>
          </w:fldSimple>
        </w:p>
      </w:tc>
    </w:tr>
    <w:tr w:rsidR="00A72FFC" w14:paraId="0EEFD8DC" w14:textId="77777777" w:rsidTr="00A72FFC">
      <w:trPr>
        <w:trHeight w:hRule="exact" w:val="57"/>
      </w:trPr>
      <w:tc>
        <w:tcPr>
          <w:tcW w:w="7371" w:type="dxa"/>
          <w:tcBorders>
            <w:bottom w:val="single" w:sz="12" w:space="0" w:color="47B9B4" w:themeColor="accent5"/>
          </w:tcBorders>
        </w:tcPr>
        <w:p w14:paraId="29A83C5B" w14:textId="77777777" w:rsidR="00A72FFC" w:rsidRDefault="00A72FFC" w:rsidP="00A72FFC">
          <w:pPr>
            <w:pStyle w:val="HeaderBold"/>
          </w:pPr>
        </w:p>
      </w:tc>
      <w:tc>
        <w:tcPr>
          <w:tcW w:w="3391" w:type="dxa"/>
          <w:tcBorders>
            <w:bottom w:val="single" w:sz="12" w:space="0" w:color="47B9B4" w:themeColor="accent5"/>
          </w:tcBorders>
        </w:tcPr>
        <w:p w14:paraId="3620447A" w14:textId="77777777" w:rsidR="00A72FFC" w:rsidRDefault="00A72FFC" w:rsidP="00A72FFC">
          <w:pPr>
            <w:pStyle w:val="Header"/>
            <w:jc w:val="right"/>
          </w:pPr>
        </w:p>
      </w:tc>
    </w:tr>
  </w:tbl>
  <w:p w14:paraId="225F2FEA" w14:textId="77777777" w:rsidR="00E326BF" w:rsidRDefault="00E326BF" w:rsidP="00E32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BD97" w14:textId="77777777" w:rsidR="00A72FFC" w:rsidRDefault="00A72FFC" w:rsidP="00A72FFC">
    <w:pPr>
      <w:pStyle w:val="Header"/>
      <w:jc w:val="right"/>
    </w:pPr>
    <w:r>
      <w:rPr>
        <w:noProof/>
      </w:rPr>
      <w:drawing>
        <wp:anchor distT="0" distB="0" distL="114300" distR="114300" simplePos="0" relativeHeight="251674624" behindDoc="0" locked="0" layoutInCell="1" allowOverlap="0" wp14:anchorId="28AAB24B" wp14:editId="3786B7F2">
          <wp:simplePos x="0" y="0"/>
          <wp:positionH relativeFrom="page">
            <wp:posOffset>6336665</wp:posOffset>
          </wp:positionH>
          <wp:positionV relativeFrom="page">
            <wp:posOffset>215900</wp:posOffset>
          </wp:positionV>
          <wp:extent cx="896400" cy="36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8964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A0DD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FCB4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4AEF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F671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309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E676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8C4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AAE9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562F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86B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17890"/>
    <w:multiLevelType w:val="hybridMultilevel"/>
    <w:tmpl w:val="1696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C6E8F"/>
    <w:multiLevelType w:val="hybridMultilevel"/>
    <w:tmpl w:val="5072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937A0"/>
    <w:multiLevelType w:val="hybridMultilevel"/>
    <w:tmpl w:val="5FFA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57AA0"/>
    <w:multiLevelType w:val="hybridMultilevel"/>
    <w:tmpl w:val="EEB4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960A70"/>
    <w:multiLevelType w:val="hybridMultilevel"/>
    <w:tmpl w:val="3D204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706AF"/>
    <w:multiLevelType w:val="hybridMultilevel"/>
    <w:tmpl w:val="42C84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86DDC"/>
    <w:multiLevelType w:val="hybridMultilevel"/>
    <w:tmpl w:val="D18C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1172EA"/>
    <w:multiLevelType w:val="hybridMultilevel"/>
    <w:tmpl w:val="8800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8B0B2D"/>
    <w:multiLevelType w:val="hybridMultilevel"/>
    <w:tmpl w:val="C32C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0737E"/>
    <w:multiLevelType w:val="multilevel"/>
    <w:tmpl w:val="8CCE1BA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76432102">
    <w:abstractNumId w:val="19"/>
  </w:num>
  <w:num w:numId="2" w16cid:durableId="242106176">
    <w:abstractNumId w:val="9"/>
  </w:num>
  <w:num w:numId="3" w16cid:durableId="1902324660">
    <w:abstractNumId w:val="7"/>
  </w:num>
  <w:num w:numId="4" w16cid:durableId="1108233149">
    <w:abstractNumId w:val="6"/>
  </w:num>
  <w:num w:numId="5" w16cid:durableId="1480002370">
    <w:abstractNumId w:val="5"/>
  </w:num>
  <w:num w:numId="6" w16cid:durableId="670913481">
    <w:abstractNumId w:val="4"/>
  </w:num>
  <w:num w:numId="7" w16cid:durableId="1996062680">
    <w:abstractNumId w:val="8"/>
  </w:num>
  <w:num w:numId="8" w16cid:durableId="822696335">
    <w:abstractNumId w:val="3"/>
  </w:num>
  <w:num w:numId="9" w16cid:durableId="1228342299">
    <w:abstractNumId w:val="2"/>
  </w:num>
  <w:num w:numId="10" w16cid:durableId="1031035406">
    <w:abstractNumId w:val="1"/>
  </w:num>
  <w:num w:numId="11" w16cid:durableId="406726569">
    <w:abstractNumId w:val="0"/>
  </w:num>
  <w:num w:numId="12" w16cid:durableId="13308809">
    <w:abstractNumId w:val="11"/>
  </w:num>
  <w:num w:numId="13" w16cid:durableId="1021469251">
    <w:abstractNumId w:val="10"/>
  </w:num>
  <w:num w:numId="14" w16cid:durableId="1321495127">
    <w:abstractNumId w:val="18"/>
  </w:num>
  <w:num w:numId="15" w16cid:durableId="1771847829">
    <w:abstractNumId w:val="16"/>
  </w:num>
  <w:num w:numId="16" w16cid:durableId="1109009355">
    <w:abstractNumId w:val="15"/>
  </w:num>
  <w:num w:numId="17" w16cid:durableId="368917312">
    <w:abstractNumId w:val="17"/>
  </w:num>
  <w:num w:numId="18" w16cid:durableId="1423262038">
    <w:abstractNumId w:val="13"/>
  </w:num>
  <w:num w:numId="19" w16cid:durableId="113867418">
    <w:abstractNumId w:val="12"/>
  </w:num>
  <w:num w:numId="20" w16cid:durableId="6613509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17"/>
    <w:rsid w:val="00092FFC"/>
    <w:rsid w:val="00160047"/>
    <w:rsid w:val="001E01C3"/>
    <w:rsid w:val="00361CA7"/>
    <w:rsid w:val="005B5414"/>
    <w:rsid w:val="00635917"/>
    <w:rsid w:val="00644BF3"/>
    <w:rsid w:val="00650B43"/>
    <w:rsid w:val="00657525"/>
    <w:rsid w:val="006934C9"/>
    <w:rsid w:val="00785C47"/>
    <w:rsid w:val="008C0CD7"/>
    <w:rsid w:val="00904A25"/>
    <w:rsid w:val="009900F4"/>
    <w:rsid w:val="009A1F07"/>
    <w:rsid w:val="00A23FE8"/>
    <w:rsid w:val="00A36F20"/>
    <w:rsid w:val="00A45A7A"/>
    <w:rsid w:val="00A72FFC"/>
    <w:rsid w:val="00B45401"/>
    <w:rsid w:val="00BD448E"/>
    <w:rsid w:val="00BF71B4"/>
    <w:rsid w:val="00C33A61"/>
    <w:rsid w:val="00D33B3F"/>
    <w:rsid w:val="00D641E4"/>
    <w:rsid w:val="00D84559"/>
    <w:rsid w:val="00DB270B"/>
    <w:rsid w:val="00E06017"/>
    <w:rsid w:val="00E32685"/>
    <w:rsid w:val="00E326BF"/>
    <w:rsid w:val="00E9117C"/>
    <w:rsid w:val="00F345A0"/>
    <w:rsid w:val="00FC21BA"/>
    <w:rsid w:val="00FE16D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6597"/>
  <w15:chartTrackingRefBased/>
  <w15:docId w15:val="{0158A0D8-1087-4C8B-997F-157B56ED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FC"/>
    <w:pPr>
      <w:spacing w:before="120" w:after="120" w:line="276" w:lineRule="auto"/>
    </w:pPr>
    <w:rPr>
      <w:sz w:val="24"/>
    </w:rPr>
  </w:style>
  <w:style w:type="paragraph" w:styleId="Heading1">
    <w:name w:val="heading 1"/>
    <w:basedOn w:val="Normal"/>
    <w:next w:val="Normal"/>
    <w:link w:val="Heading1Char"/>
    <w:uiPriority w:val="9"/>
    <w:qFormat/>
    <w:rsid w:val="006934C9"/>
    <w:pPr>
      <w:keepNext/>
      <w:keepLines/>
      <w:numPr>
        <w:numId w:val="1"/>
      </w:numPr>
      <w:spacing w:before="240" w:after="0"/>
      <w:ind w:left="431" w:hanging="431"/>
      <w:outlineLvl w:val="0"/>
    </w:pPr>
    <w:rPr>
      <w:rFonts w:asciiTheme="majorHAnsi" w:eastAsiaTheme="majorEastAsia" w:hAnsiTheme="majorHAnsi" w:cstheme="majorBidi"/>
      <w:color w:val="358A86" w:themeColor="accent5" w:themeShade="BF"/>
      <w:sz w:val="32"/>
      <w:szCs w:val="32"/>
    </w:rPr>
  </w:style>
  <w:style w:type="paragraph" w:styleId="Heading2">
    <w:name w:val="heading 2"/>
    <w:basedOn w:val="Normal"/>
    <w:next w:val="Normal"/>
    <w:link w:val="Heading2Char"/>
    <w:uiPriority w:val="9"/>
    <w:unhideWhenUsed/>
    <w:qFormat/>
    <w:rsid w:val="009A1F07"/>
    <w:pPr>
      <w:keepNext/>
      <w:keepLines/>
      <w:numPr>
        <w:ilvl w:val="1"/>
        <w:numId w:val="1"/>
      </w:numPr>
      <w:spacing w:before="40" w:after="0"/>
      <w:outlineLvl w:val="1"/>
    </w:pPr>
    <w:rPr>
      <w:rFonts w:asciiTheme="majorHAnsi" w:eastAsiaTheme="majorEastAsia" w:hAnsiTheme="majorHAnsi" w:cstheme="majorBidi"/>
      <w:color w:val="358A86" w:themeColor="accent5" w:themeShade="BF"/>
      <w:sz w:val="26"/>
      <w:szCs w:val="26"/>
    </w:rPr>
  </w:style>
  <w:style w:type="paragraph" w:styleId="Heading3">
    <w:name w:val="heading 3"/>
    <w:basedOn w:val="Normal"/>
    <w:next w:val="Normal"/>
    <w:link w:val="Heading3Char"/>
    <w:uiPriority w:val="9"/>
    <w:semiHidden/>
    <w:unhideWhenUsed/>
    <w:qFormat/>
    <w:rsid w:val="009A1F07"/>
    <w:pPr>
      <w:keepNext/>
      <w:keepLines/>
      <w:numPr>
        <w:ilvl w:val="2"/>
        <w:numId w:val="1"/>
      </w:numPr>
      <w:spacing w:before="40" w:after="0"/>
      <w:outlineLvl w:val="2"/>
    </w:pPr>
    <w:rPr>
      <w:rFonts w:asciiTheme="majorHAnsi" w:eastAsiaTheme="majorEastAsia" w:hAnsiTheme="majorHAnsi" w:cstheme="majorBidi"/>
      <w:color w:val="002E5B" w:themeColor="accent1" w:themeShade="7F"/>
      <w:szCs w:val="24"/>
    </w:rPr>
  </w:style>
  <w:style w:type="paragraph" w:styleId="Heading4">
    <w:name w:val="heading 4"/>
    <w:basedOn w:val="Normal"/>
    <w:next w:val="Normal"/>
    <w:link w:val="Heading4Char"/>
    <w:uiPriority w:val="9"/>
    <w:semiHidden/>
    <w:unhideWhenUsed/>
    <w:qFormat/>
    <w:rsid w:val="009A1F07"/>
    <w:pPr>
      <w:keepNext/>
      <w:keepLines/>
      <w:numPr>
        <w:ilvl w:val="3"/>
        <w:numId w:val="1"/>
      </w:numPr>
      <w:spacing w:before="40" w:after="0"/>
      <w:outlineLvl w:val="3"/>
    </w:pPr>
    <w:rPr>
      <w:rFonts w:asciiTheme="majorHAnsi" w:eastAsiaTheme="majorEastAsia" w:hAnsiTheme="majorHAnsi" w:cstheme="majorBidi"/>
      <w:i/>
      <w:iCs/>
      <w:color w:val="004689" w:themeColor="accent1" w:themeShade="BF"/>
    </w:rPr>
  </w:style>
  <w:style w:type="paragraph" w:styleId="Heading5">
    <w:name w:val="heading 5"/>
    <w:basedOn w:val="Normal"/>
    <w:next w:val="Normal"/>
    <w:link w:val="Heading5Char"/>
    <w:uiPriority w:val="9"/>
    <w:semiHidden/>
    <w:unhideWhenUsed/>
    <w:qFormat/>
    <w:rsid w:val="009A1F07"/>
    <w:pPr>
      <w:keepNext/>
      <w:keepLines/>
      <w:numPr>
        <w:ilvl w:val="4"/>
        <w:numId w:val="1"/>
      </w:numPr>
      <w:spacing w:before="40" w:after="0"/>
      <w:outlineLvl w:val="4"/>
    </w:pPr>
    <w:rPr>
      <w:rFonts w:asciiTheme="majorHAnsi" w:eastAsiaTheme="majorEastAsia" w:hAnsiTheme="majorHAnsi" w:cstheme="majorBidi"/>
      <w:color w:val="004689" w:themeColor="accent1" w:themeShade="BF"/>
    </w:rPr>
  </w:style>
  <w:style w:type="paragraph" w:styleId="Heading6">
    <w:name w:val="heading 6"/>
    <w:basedOn w:val="Normal"/>
    <w:next w:val="Normal"/>
    <w:link w:val="Heading6Char"/>
    <w:uiPriority w:val="9"/>
    <w:semiHidden/>
    <w:unhideWhenUsed/>
    <w:qFormat/>
    <w:rsid w:val="009A1F07"/>
    <w:pPr>
      <w:keepNext/>
      <w:keepLines/>
      <w:numPr>
        <w:ilvl w:val="5"/>
        <w:numId w:val="1"/>
      </w:numPr>
      <w:spacing w:before="40" w:after="0"/>
      <w:outlineLvl w:val="5"/>
    </w:pPr>
    <w:rPr>
      <w:rFonts w:asciiTheme="majorHAnsi" w:eastAsiaTheme="majorEastAsia" w:hAnsiTheme="majorHAnsi" w:cstheme="majorBidi"/>
      <w:color w:val="002E5B" w:themeColor="accent1" w:themeShade="7F"/>
    </w:rPr>
  </w:style>
  <w:style w:type="paragraph" w:styleId="Heading7">
    <w:name w:val="heading 7"/>
    <w:basedOn w:val="Normal"/>
    <w:next w:val="Normal"/>
    <w:link w:val="Heading7Char"/>
    <w:uiPriority w:val="9"/>
    <w:semiHidden/>
    <w:unhideWhenUsed/>
    <w:qFormat/>
    <w:rsid w:val="009A1F07"/>
    <w:pPr>
      <w:keepNext/>
      <w:keepLines/>
      <w:numPr>
        <w:ilvl w:val="6"/>
        <w:numId w:val="1"/>
      </w:numPr>
      <w:spacing w:before="40" w:after="0"/>
      <w:outlineLvl w:val="6"/>
    </w:pPr>
    <w:rPr>
      <w:rFonts w:asciiTheme="majorHAnsi" w:eastAsiaTheme="majorEastAsia" w:hAnsiTheme="majorHAnsi" w:cstheme="majorBidi"/>
      <w:i/>
      <w:iCs/>
      <w:color w:val="002E5B" w:themeColor="accent1" w:themeShade="7F"/>
    </w:rPr>
  </w:style>
  <w:style w:type="paragraph" w:styleId="Heading8">
    <w:name w:val="heading 8"/>
    <w:basedOn w:val="Normal"/>
    <w:next w:val="Normal"/>
    <w:link w:val="Heading8Char"/>
    <w:uiPriority w:val="9"/>
    <w:semiHidden/>
    <w:unhideWhenUsed/>
    <w:qFormat/>
    <w:rsid w:val="009A1F0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1F0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FFC"/>
    <w:pPr>
      <w:tabs>
        <w:tab w:val="center" w:pos="4513"/>
        <w:tab w:val="right" w:pos="9026"/>
      </w:tabs>
      <w:spacing w:before="0" w:after="0" w:line="240" w:lineRule="auto"/>
    </w:pPr>
    <w:rPr>
      <w:color w:val="47B9B4" w:themeColor="accent5"/>
      <w:sz w:val="20"/>
    </w:rPr>
  </w:style>
  <w:style w:type="character" w:customStyle="1" w:styleId="HeaderChar">
    <w:name w:val="Header Char"/>
    <w:basedOn w:val="DefaultParagraphFont"/>
    <w:link w:val="Header"/>
    <w:uiPriority w:val="99"/>
    <w:rsid w:val="00A72FFC"/>
    <w:rPr>
      <w:color w:val="47B9B4" w:themeColor="accent5"/>
      <w:sz w:val="20"/>
    </w:rPr>
  </w:style>
  <w:style w:type="paragraph" w:styleId="Footer">
    <w:name w:val="footer"/>
    <w:basedOn w:val="Normal"/>
    <w:link w:val="FooterChar"/>
    <w:uiPriority w:val="99"/>
    <w:unhideWhenUsed/>
    <w:rsid w:val="00E32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6BF"/>
  </w:style>
  <w:style w:type="paragraph" w:customStyle="1" w:styleId="Omnes-ServiceName">
    <w:name w:val="Omnes - Service Name"/>
    <w:basedOn w:val="Normal"/>
    <w:link w:val="Omnes-ServiceNameChar"/>
    <w:qFormat/>
    <w:rsid w:val="00E326BF"/>
    <w:pPr>
      <w:spacing w:before="0" w:after="0" w:line="240" w:lineRule="auto"/>
      <w:jc w:val="right"/>
    </w:pPr>
    <w:rPr>
      <w:b/>
      <w:bCs/>
      <w:sz w:val="40"/>
    </w:rPr>
  </w:style>
  <w:style w:type="table" w:styleId="TableGrid">
    <w:name w:val="Table Grid"/>
    <w:basedOn w:val="TableNormal"/>
    <w:uiPriority w:val="39"/>
    <w:rsid w:val="00E32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mnes-ServiceNameChar">
    <w:name w:val="Omnes - Service Name Char"/>
    <w:basedOn w:val="DefaultParagraphFont"/>
    <w:link w:val="Omnes-ServiceName"/>
    <w:rsid w:val="00E326BF"/>
    <w:rPr>
      <w:b/>
      <w:bCs/>
      <w:sz w:val="40"/>
    </w:rPr>
  </w:style>
  <w:style w:type="paragraph" w:customStyle="1" w:styleId="Omnes-ServiceandccAddress">
    <w:name w:val="Omnes - Service and cc Address"/>
    <w:basedOn w:val="Normal"/>
    <w:link w:val="Omnes-ServiceandccAddressChar"/>
    <w:qFormat/>
    <w:rsid w:val="00E326BF"/>
    <w:pPr>
      <w:spacing w:before="0" w:after="0" w:line="240" w:lineRule="auto"/>
      <w:jc w:val="right"/>
    </w:pPr>
  </w:style>
  <w:style w:type="paragraph" w:customStyle="1" w:styleId="Omnes-ServiceNameAddress">
    <w:name w:val="Omnes - Service Name Address"/>
    <w:basedOn w:val="Omnes-ServiceandccAddress"/>
    <w:next w:val="Omnes-ServiceandccAddress"/>
    <w:link w:val="Omnes-ServiceNameAddressChar"/>
    <w:qFormat/>
    <w:rsid w:val="00E326BF"/>
    <w:rPr>
      <w:b/>
      <w:bCs/>
    </w:rPr>
  </w:style>
  <w:style w:type="character" w:customStyle="1" w:styleId="Omnes-ServiceandccAddressChar">
    <w:name w:val="Omnes - Service and cc Address Char"/>
    <w:basedOn w:val="DefaultParagraphFont"/>
    <w:link w:val="Omnes-ServiceandccAddress"/>
    <w:rsid w:val="00E326BF"/>
    <w:rPr>
      <w:sz w:val="24"/>
    </w:rPr>
  </w:style>
  <w:style w:type="paragraph" w:customStyle="1" w:styleId="Omnes-RefNo">
    <w:name w:val="Omnes - Ref No"/>
    <w:basedOn w:val="Normal"/>
    <w:link w:val="Omnes-RefNoChar"/>
    <w:qFormat/>
    <w:rsid w:val="00E326BF"/>
    <w:pPr>
      <w:spacing w:before="0" w:after="480" w:line="240" w:lineRule="auto"/>
    </w:pPr>
  </w:style>
  <w:style w:type="character" w:customStyle="1" w:styleId="Omnes-ServiceNameAddressChar">
    <w:name w:val="Omnes - Service Name Address Char"/>
    <w:basedOn w:val="Omnes-ServiceandccAddressChar"/>
    <w:link w:val="Omnes-ServiceNameAddress"/>
    <w:rsid w:val="00E326BF"/>
    <w:rPr>
      <w:b/>
      <w:bCs/>
      <w:sz w:val="24"/>
    </w:rPr>
  </w:style>
  <w:style w:type="paragraph" w:customStyle="1" w:styleId="Omnes-RecipientAddress">
    <w:name w:val="Omnes - Recipient Address"/>
    <w:basedOn w:val="Omnes-ServiceandccAddress"/>
    <w:link w:val="Omnes-RecipientAddressChar"/>
    <w:qFormat/>
    <w:rsid w:val="00E326BF"/>
    <w:pPr>
      <w:jc w:val="left"/>
    </w:pPr>
    <w:rPr>
      <w:b/>
    </w:rPr>
  </w:style>
  <w:style w:type="character" w:customStyle="1" w:styleId="Omnes-RefNoChar">
    <w:name w:val="Omnes - Ref No Char"/>
    <w:basedOn w:val="DefaultParagraphFont"/>
    <w:link w:val="Omnes-RefNo"/>
    <w:rsid w:val="00E326BF"/>
    <w:rPr>
      <w:sz w:val="24"/>
    </w:rPr>
  </w:style>
  <w:style w:type="paragraph" w:customStyle="1" w:styleId="Omnes-ServicePhoneNumber">
    <w:name w:val="Omnes - Service Phone Number"/>
    <w:basedOn w:val="Omnes-ServiceandccAddress"/>
    <w:link w:val="Omnes-ServicePhoneNumberChar"/>
    <w:qFormat/>
    <w:rsid w:val="00E326BF"/>
    <w:pPr>
      <w:spacing w:before="480"/>
    </w:pPr>
  </w:style>
  <w:style w:type="character" w:customStyle="1" w:styleId="Omnes-RecipientAddressChar">
    <w:name w:val="Omnes - Recipient Address Char"/>
    <w:basedOn w:val="Omnes-ServiceandccAddressChar"/>
    <w:link w:val="Omnes-RecipientAddress"/>
    <w:rsid w:val="00E326BF"/>
    <w:rPr>
      <w:b/>
      <w:sz w:val="24"/>
    </w:rPr>
  </w:style>
  <w:style w:type="paragraph" w:customStyle="1" w:styleId="Omnes-LetterDate">
    <w:name w:val="Omnes - Letter Date"/>
    <w:basedOn w:val="Normal"/>
    <w:link w:val="Omnes-LetterDateChar"/>
    <w:qFormat/>
    <w:rsid w:val="00E326BF"/>
    <w:pPr>
      <w:spacing w:before="480" w:after="480"/>
    </w:pPr>
  </w:style>
  <w:style w:type="character" w:customStyle="1" w:styleId="Omnes-ServicePhoneNumberChar">
    <w:name w:val="Omnes - Service Phone Number Char"/>
    <w:basedOn w:val="Omnes-ServiceandccAddressChar"/>
    <w:link w:val="Omnes-ServicePhoneNumber"/>
    <w:rsid w:val="00E326BF"/>
    <w:rPr>
      <w:sz w:val="24"/>
    </w:rPr>
  </w:style>
  <w:style w:type="paragraph" w:customStyle="1" w:styleId="Omnes-Values">
    <w:name w:val="Omnes - Values"/>
    <w:basedOn w:val="Normal"/>
    <w:next w:val="NoSpacing"/>
    <w:link w:val="Omnes-ValuesChar"/>
    <w:qFormat/>
    <w:rsid w:val="00650B43"/>
    <w:pPr>
      <w:spacing w:before="0" w:after="0" w:line="240" w:lineRule="auto"/>
    </w:pPr>
    <w:rPr>
      <w:color w:val="47B9B4" w:themeColor="accent5"/>
      <w:kern w:val="24"/>
      <w:szCs w:val="18"/>
    </w:rPr>
  </w:style>
  <w:style w:type="character" w:customStyle="1" w:styleId="Omnes-LetterDateChar">
    <w:name w:val="Omnes - Letter Date Char"/>
    <w:basedOn w:val="DefaultParagraphFont"/>
    <w:link w:val="Omnes-LetterDate"/>
    <w:rsid w:val="00E326BF"/>
    <w:rPr>
      <w:sz w:val="24"/>
    </w:rPr>
  </w:style>
  <w:style w:type="character" w:styleId="Hyperlink">
    <w:name w:val="Hyperlink"/>
    <w:basedOn w:val="DefaultParagraphFont"/>
    <w:uiPriority w:val="99"/>
    <w:unhideWhenUsed/>
    <w:rsid w:val="00E326BF"/>
    <w:rPr>
      <w:color w:val="494949" w:themeColor="hyperlink"/>
      <w:u w:val="single"/>
    </w:rPr>
  </w:style>
  <w:style w:type="character" w:customStyle="1" w:styleId="Omnes-ValuesChar">
    <w:name w:val="Omnes - Values Char"/>
    <w:basedOn w:val="DefaultParagraphFont"/>
    <w:link w:val="Omnes-Values"/>
    <w:rsid w:val="00650B43"/>
    <w:rPr>
      <w:color w:val="47B9B4" w:themeColor="accent5"/>
      <w:kern w:val="24"/>
      <w:sz w:val="24"/>
      <w:szCs w:val="18"/>
    </w:rPr>
  </w:style>
  <w:style w:type="character" w:styleId="UnresolvedMention">
    <w:name w:val="Unresolved Mention"/>
    <w:basedOn w:val="DefaultParagraphFont"/>
    <w:uiPriority w:val="99"/>
    <w:semiHidden/>
    <w:unhideWhenUsed/>
    <w:rsid w:val="00E326BF"/>
    <w:rPr>
      <w:color w:val="605E5C"/>
      <w:shd w:val="clear" w:color="auto" w:fill="E1DFDD"/>
    </w:rPr>
  </w:style>
  <w:style w:type="paragraph" w:customStyle="1" w:styleId="Omnes-Footer">
    <w:name w:val="Omnes - Footer"/>
    <w:basedOn w:val="Normal"/>
    <w:link w:val="Omnes-FooterChar"/>
    <w:qFormat/>
    <w:rsid w:val="00E326BF"/>
    <w:pPr>
      <w:spacing w:before="0" w:after="0"/>
      <w:jc w:val="right"/>
    </w:pPr>
  </w:style>
  <w:style w:type="character" w:customStyle="1" w:styleId="Heading1Char">
    <w:name w:val="Heading 1 Char"/>
    <w:basedOn w:val="DefaultParagraphFont"/>
    <w:link w:val="Heading1"/>
    <w:uiPriority w:val="9"/>
    <w:rsid w:val="006934C9"/>
    <w:rPr>
      <w:rFonts w:asciiTheme="majorHAnsi" w:eastAsiaTheme="majorEastAsia" w:hAnsiTheme="majorHAnsi" w:cstheme="majorBidi"/>
      <w:color w:val="358A86" w:themeColor="accent5" w:themeShade="BF"/>
      <w:sz w:val="32"/>
      <w:szCs w:val="32"/>
    </w:rPr>
  </w:style>
  <w:style w:type="character" w:customStyle="1" w:styleId="Omnes-FooterChar">
    <w:name w:val="Omnes - Footer Char"/>
    <w:basedOn w:val="DefaultParagraphFont"/>
    <w:link w:val="Omnes-Footer"/>
    <w:rsid w:val="00E326BF"/>
    <w:rPr>
      <w:sz w:val="24"/>
    </w:rPr>
  </w:style>
  <w:style w:type="paragraph" w:customStyle="1" w:styleId="Omnes-ClinicLetterHeading">
    <w:name w:val="Omnes - Clinic Letter Heading"/>
    <w:basedOn w:val="Normal"/>
    <w:link w:val="Omnes-ClinicLetterHeadingChar"/>
    <w:qFormat/>
    <w:rsid w:val="00E326BF"/>
    <w:pPr>
      <w:spacing w:before="360"/>
    </w:pPr>
    <w:rPr>
      <w:b/>
      <w:u w:val="single"/>
    </w:rPr>
  </w:style>
  <w:style w:type="paragraph" w:customStyle="1" w:styleId="Omnes-LetterEnd">
    <w:name w:val="Omnes - Letter End"/>
    <w:basedOn w:val="Normal"/>
    <w:link w:val="Omnes-LetterEndChar"/>
    <w:qFormat/>
    <w:rsid w:val="00E326BF"/>
    <w:pPr>
      <w:spacing w:before="480" w:after="240"/>
    </w:pPr>
  </w:style>
  <w:style w:type="character" w:customStyle="1" w:styleId="Omnes-ClinicLetterHeadingChar">
    <w:name w:val="Omnes - Clinic Letter Heading Char"/>
    <w:basedOn w:val="DefaultParagraphFont"/>
    <w:link w:val="Omnes-ClinicLetterHeading"/>
    <w:rsid w:val="00E326BF"/>
    <w:rPr>
      <w:b/>
      <w:sz w:val="24"/>
      <w:u w:val="single"/>
    </w:rPr>
  </w:style>
  <w:style w:type="character" w:customStyle="1" w:styleId="Omnes-LetterEndChar">
    <w:name w:val="Omnes - Letter End Char"/>
    <w:basedOn w:val="DefaultParagraphFont"/>
    <w:link w:val="Omnes-LetterEnd"/>
    <w:rsid w:val="00E326BF"/>
    <w:rPr>
      <w:sz w:val="24"/>
    </w:rPr>
  </w:style>
  <w:style w:type="character" w:customStyle="1" w:styleId="Heading2Char">
    <w:name w:val="Heading 2 Char"/>
    <w:basedOn w:val="DefaultParagraphFont"/>
    <w:link w:val="Heading2"/>
    <w:uiPriority w:val="9"/>
    <w:rsid w:val="009A1F07"/>
    <w:rPr>
      <w:rFonts w:asciiTheme="majorHAnsi" w:eastAsiaTheme="majorEastAsia" w:hAnsiTheme="majorHAnsi" w:cstheme="majorBidi"/>
      <w:color w:val="358A86" w:themeColor="accent5" w:themeShade="BF"/>
      <w:sz w:val="26"/>
      <w:szCs w:val="26"/>
    </w:rPr>
  </w:style>
  <w:style w:type="character" w:customStyle="1" w:styleId="Heading3Char">
    <w:name w:val="Heading 3 Char"/>
    <w:basedOn w:val="DefaultParagraphFont"/>
    <w:link w:val="Heading3"/>
    <w:uiPriority w:val="9"/>
    <w:semiHidden/>
    <w:rsid w:val="009A1F07"/>
    <w:rPr>
      <w:rFonts w:asciiTheme="majorHAnsi" w:eastAsiaTheme="majorEastAsia" w:hAnsiTheme="majorHAnsi" w:cstheme="majorBidi"/>
      <w:color w:val="002E5B" w:themeColor="accent1" w:themeShade="7F"/>
      <w:sz w:val="24"/>
      <w:szCs w:val="24"/>
    </w:rPr>
  </w:style>
  <w:style w:type="character" w:customStyle="1" w:styleId="Heading4Char">
    <w:name w:val="Heading 4 Char"/>
    <w:basedOn w:val="DefaultParagraphFont"/>
    <w:link w:val="Heading4"/>
    <w:uiPriority w:val="9"/>
    <w:semiHidden/>
    <w:rsid w:val="009A1F07"/>
    <w:rPr>
      <w:rFonts w:asciiTheme="majorHAnsi" w:eastAsiaTheme="majorEastAsia" w:hAnsiTheme="majorHAnsi" w:cstheme="majorBidi"/>
      <w:i/>
      <w:iCs/>
      <w:color w:val="004689" w:themeColor="accent1" w:themeShade="BF"/>
      <w:sz w:val="24"/>
    </w:rPr>
  </w:style>
  <w:style w:type="character" w:customStyle="1" w:styleId="Heading5Char">
    <w:name w:val="Heading 5 Char"/>
    <w:basedOn w:val="DefaultParagraphFont"/>
    <w:link w:val="Heading5"/>
    <w:uiPriority w:val="9"/>
    <w:semiHidden/>
    <w:rsid w:val="009A1F07"/>
    <w:rPr>
      <w:rFonts w:asciiTheme="majorHAnsi" w:eastAsiaTheme="majorEastAsia" w:hAnsiTheme="majorHAnsi" w:cstheme="majorBidi"/>
      <w:color w:val="004689" w:themeColor="accent1" w:themeShade="BF"/>
      <w:sz w:val="24"/>
    </w:rPr>
  </w:style>
  <w:style w:type="character" w:customStyle="1" w:styleId="Heading6Char">
    <w:name w:val="Heading 6 Char"/>
    <w:basedOn w:val="DefaultParagraphFont"/>
    <w:link w:val="Heading6"/>
    <w:uiPriority w:val="9"/>
    <w:semiHidden/>
    <w:rsid w:val="009A1F07"/>
    <w:rPr>
      <w:rFonts w:asciiTheme="majorHAnsi" w:eastAsiaTheme="majorEastAsia" w:hAnsiTheme="majorHAnsi" w:cstheme="majorBidi"/>
      <w:color w:val="002E5B" w:themeColor="accent1" w:themeShade="7F"/>
      <w:sz w:val="24"/>
    </w:rPr>
  </w:style>
  <w:style w:type="character" w:customStyle="1" w:styleId="Heading7Char">
    <w:name w:val="Heading 7 Char"/>
    <w:basedOn w:val="DefaultParagraphFont"/>
    <w:link w:val="Heading7"/>
    <w:uiPriority w:val="9"/>
    <w:semiHidden/>
    <w:rsid w:val="009A1F07"/>
    <w:rPr>
      <w:rFonts w:asciiTheme="majorHAnsi" w:eastAsiaTheme="majorEastAsia" w:hAnsiTheme="majorHAnsi" w:cstheme="majorBidi"/>
      <w:i/>
      <w:iCs/>
      <w:color w:val="002E5B" w:themeColor="accent1" w:themeShade="7F"/>
      <w:sz w:val="24"/>
    </w:rPr>
  </w:style>
  <w:style w:type="character" w:customStyle="1" w:styleId="Heading8Char">
    <w:name w:val="Heading 8 Char"/>
    <w:basedOn w:val="DefaultParagraphFont"/>
    <w:link w:val="Heading8"/>
    <w:uiPriority w:val="9"/>
    <w:semiHidden/>
    <w:rsid w:val="009A1F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1F0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72FFC"/>
    <w:pPr>
      <w:spacing w:before="720" w:after="72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FFC"/>
    <w:rPr>
      <w:rFonts w:asciiTheme="majorHAnsi" w:eastAsiaTheme="majorEastAsia" w:hAnsiTheme="majorHAnsi" w:cstheme="majorBidi"/>
      <w:spacing w:val="-10"/>
      <w:kern w:val="28"/>
      <w:sz w:val="56"/>
      <w:szCs w:val="56"/>
    </w:rPr>
  </w:style>
  <w:style w:type="paragraph" w:customStyle="1" w:styleId="ReportDate">
    <w:name w:val="Report Date"/>
    <w:basedOn w:val="Normal"/>
    <w:link w:val="ReportDateChar"/>
    <w:qFormat/>
    <w:rsid w:val="00A72FFC"/>
    <w:pPr>
      <w:spacing w:before="480" w:after="480"/>
    </w:pPr>
    <w:rPr>
      <w:sz w:val="32"/>
    </w:rPr>
  </w:style>
  <w:style w:type="paragraph" w:customStyle="1" w:styleId="ReportAuthor">
    <w:name w:val="Report Author"/>
    <w:basedOn w:val="Normal"/>
    <w:link w:val="ReportAuthorChar"/>
    <w:qFormat/>
    <w:rsid w:val="00A72FFC"/>
    <w:pPr>
      <w:spacing w:before="480" w:after="480"/>
    </w:pPr>
    <w:rPr>
      <w:i/>
      <w:sz w:val="32"/>
    </w:rPr>
  </w:style>
  <w:style w:type="character" w:customStyle="1" w:styleId="ReportDateChar">
    <w:name w:val="Report Date Char"/>
    <w:basedOn w:val="DefaultParagraphFont"/>
    <w:link w:val="ReportDate"/>
    <w:rsid w:val="00A72FFC"/>
    <w:rPr>
      <w:sz w:val="32"/>
    </w:rPr>
  </w:style>
  <w:style w:type="paragraph" w:styleId="TOCHeading">
    <w:name w:val="TOC Heading"/>
    <w:basedOn w:val="Heading1"/>
    <w:next w:val="Normal"/>
    <w:uiPriority w:val="39"/>
    <w:unhideWhenUsed/>
    <w:qFormat/>
    <w:rsid w:val="00A72FFC"/>
    <w:pPr>
      <w:numPr>
        <w:numId w:val="0"/>
      </w:numPr>
      <w:outlineLvl w:val="9"/>
    </w:pPr>
  </w:style>
  <w:style w:type="character" w:customStyle="1" w:styleId="ReportAuthorChar">
    <w:name w:val="Report Author Char"/>
    <w:basedOn w:val="DefaultParagraphFont"/>
    <w:link w:val="ReportAuthor"/>
    <w:rsid w:val="00A72FFC"/>
    <w:rPr>
      <w:i/>
      <w:sz w:val="32"/>
    </w:rPr>
  </w:style>
  <w:style w:type="paragraph" w:customStyle="1" w:styleId="HeaderBold">
    <w:name w:val="Header Bold"/>
    <w:basedOn w:val="Header"/>
    <w:link w:val="HeaderBoldChar"/>
    <w:qFormat/>
    <w:rsid w:val="00A72FFC"/>
    <w:rPr>
      <w:b/>
      <w:color w:val="auto"/>
      <w:sz w:val="24"/>
    </w:rPr>
  </w:style>
  <w:style w:type="character" w:customStyle="1" w:styleId="HeaderBoldChar">
    <w:name w:val="Header Bold Char"/>
    <w:basedOn w:val="HeaderChar"/>
    <w:link w:val="HeaderBold"/>
    <w:rsid w:val="00A72FFC"/>
    <w:rPr>
      <w:b/>
      <w:color w:val="47B9B4" w:themeColor="accent5"/>
      <w:sz w:val="24"/>
    </w:rPr>
  </w:style>
  <w:style w:type="paragraph" w:styleId="Subtitle">
    <w:name w:val="Subtitle"/>
    <w:basedOn w:val="Normal"/>
    <w:next w:val="Normal"/>
    <w:link w:val="SubtitleChar"/>
    <w:uiPriority w:val="11"/>
    <w:qFormat/>
    <w:rsid w:val="00F345A0"/>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F345A0"/>
    <w:rPr>
      <w:rFonts w:eastAsiaTheme="minorEastAsia"/>
      <w:color w:val="5A5A5A" w:themeColor="text1" w:themeTint="A5"/>
      <w:spacing w:val="15"/>
    </w:rPr>
  </w:style>
  <w:style w:type="paragraph" w:styleId="NoSpacing">
    <w:name w:val="No Spacing"/>
    <w:uiPriority w:val="1"/>
    <w:qFormat/>
    <w:rsid w:val="00650B43"/>
    <w:pPr>
      <w:spacing w:after="0" w:line="240" w:lineRule="auto"/>
    </w:pPr>
    <w:rPr>
      <w:sz w:val="24"/>
    </w:rPr>
  </w:style>
  <w:style w:type="paragraph" w:styleId="ListParagraph">
    <w:name w:val="List Paragraph"/>
    <w:basedOn w:val="Normal"/>
    <w:uiPriority w:val="34"/>
    <w:qFormat/>
    <w:rsid w:val="008C0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hama\OneDrive%20-%20Omnes%20Healthcare%20Ltd\Documents%20-%20SystmOne%20Review%20Group\General\Document%20Templates\Word%20Templates\General%20Report%20Template%20-%20Short.dotx" TargetMode="External"/></Relationships>
</file>

<file path=word/theme/theme1.xml><?xml version="1.0" encoding="utf-8"?>
<a:theme xmlns:a="http://schemas.openxmlformats.org/drawingml/2006/main" name="Omnes NHS Theme">
  <a:themeElements>
    <a:clrScheme name="Custom 5">
      <a:dk1>
        <a:sysClr val="windowText" lastClr="000000"/>
      </a:dk1>
      <a:lt1>
        <a:sysClr val="window" lastClr="FFFFFF"/>
      </a:lt1>
      <a:dk2>
        <a:srgbClr val="B6DDDB"/>
      </a:dk2>
      <a:lt2>
        <a:srgbClr val="E7E6E6"/>
      </a:lt2>
      <a:accent1>
        <a:srgbClr val="005EB8"/>
      </a:accent1>
      <a:accent2>
        <a:srgbClr val="003087"/>
      </a:accent2>
      <a:accent3>
        <a:srgbClr val="009639"/>
      </a:accent3>
      <a:accent4>
        <a:srgbClr val="768692"/>
      </a:accent4>
      <a:accent5>
        <a:srgbClr val="47B9B4"/>
      </a:accent5>
      <a:accent6>
        <a:srgbClr val="B6DEDB"/>
      </a:accent6>
      <a:hlink>
        <a:srgbClr val="494949"/>
      </a:hlink>
      <a:folHlink>
        <a:srgbClr val="954F72"/>
      </a:folHlink>
    </a:clrScheme>
    <a:fontScheme name="Omnes Fonts">
      <a:majorFont>
        <a:latin typeface="Arial Nova"/>
        <a:ea typeface=""/>
        <a:cs typeface="Arial"/>
      </a:majorFont>
      <a:minorFont>
        <a:latin typeface="Arial Nova"/>
        <a:ea typeface=""/>
        <a:cs typeface="Arial"/>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88fbcc-d206-4c37-946a-79fd6f73b2b3">
      <Terms xmlns="http://schemas.microsoft.com/office/infopath/2007/PartnerControls"/>
    </lcf76f155ced4ddcb4097134ff3c332f>
    <TaxCatchAll xmlns="3ba717dd-f0e8-4da2-83f9-52ce1a9604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661FB748779C478EF80735479661F5" ma:contentTypeVersion="18" ma:contentTypeDescription="Create a new document." ma:contentTypeScope="" ma:versionID="2f3c1e15da02a391812d845cf426de49">
  <xsd:schema xmlns:xsd="http://www.w3.org/2001/XMLSchema" xmlns:xs="http://www.w3.org/2001/XMLSchema" xmlns:p="http://schemas.microsoft.com/office/2006/metadata/properties" xmlns:ns2="8a88fbcc-d206-4c37-946a-79fd6f73b2b3" xmlns:ns3="3ba717dd-f0e8-4da2-83f9-52ce1a960451" targetNamespace="http://schemas.microsoft.com/office/2006/metadata/properties" ma:root="true" ma:fieldsID="b1555c0d2bd2cfafc72bf892f08e101e" ns2:_="" ns3:_="">
    <xsd:import namespace="8a88fbcc-d206-4c37-946a-79fd6f73b2b3"/>
    <xsd:import namespace="3ba717dd-f0e8-4da2-83f9-52ce1a9604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8fbcc-d206-4c37-946a-79fd6f73b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28355f-a34f-4546-a2d5-4ebf6d115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717dd-f0e8-4da2-83f9-52ce1a9604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b8d87d-5817-46d0-ad88-1a293fb74e61}" ma:internalName="TaxCatchAll" ma:showField="CatchAllData" ma:web="3ba717dd-f0e8-4da2-83f9-52ce1a960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59C3A8-8D0F-4E6D-A4A5-871BAE566F82}">
  <ds:schemaRefs>
    <ds:schemaRef ds:uri="http://schemas.openxmlformats.org/officeDocument/2006/bibliography"/>
  </ds:schemaRefs>
</ds:datastoreItem>
</file>

<file path=customXml/itemProps2.xml><?xml version="1.0" encoding="utf-8"?>
<ds:datastoreItem xmlns:ds="http://schemas.openxmlformats.org/officeDocument/2006/customXml" ds:itemID="{B3065A8E-8F0B-4CFD-8CCF-F8E5354910F5}">
  <ds:schemaRefs>
    <ds:schemaRef ds:uri="http://schemas.microsoft.com/office/2006/metadata/properties"/>
    <ds:schemaRef ds:uri="http://schemas.microsoft.com/office/infopath/2007/PartnerControls"/>
    <ds:schemaRef ds:uri="8a88fbcc-d206-4c37-946a-79fd6f73b2b3"/>
    <ds:schemaRef ds:uri="3ba717dd-f0e8-4da2-83f9-52ce1a960451"/>
  </ds:schemaRefs>
</ds:datastoreItem>
</file>

<file path=customXml/itemProps3.xml><?xml version="1.0" encoding="utf-8"?>
<ds:datastoreItem xmlns:ds="http://schemas.openxmlformats.org/officeDocument/2006/customXml" ds:itemID="{47E3DE37-7700-4E4A-A8EB-0649B90FB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8fbcc-d206-4c37-946a-79fd6f73b2b3"/>
    <ds:schemaRef ds:uri="3ba717dd-f0e8-4da2-83f9-52ce1a960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5DBD9-BF21-498C-BDD9-6DFC6808EE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Report Template - Short.dotx</Template>
  <TotalTime>24</TotalTime>
  <Pages>6</Pages>
  <Words>1753</Words>
  <Characters>9228</Characters>
  <Application>Microsoft Office Word</Application>
  <DocSecurity>0</DocSecurity>
  <Lines>182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Shama</dc:creator>
  <cp:keywords/>
  <dc:description/>
  <cp:lastModifiedBy>Richard Shama</cp:lastModifiedBy>
  <cp:revision>12</cp:revision>
  <dcterms:created xsi:type="dcterms:W3CDTF">2022-11-01T15:12:00Z</dcterms:created>
  <dcterms:modified xsi:type="dcterms:W3CDTF">2025-10-22T09:02:00Z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0x010100E3661FB748779C478EF80735479661F5</vt:lpwstr>
  </property>
  <property fmtid="{D5CDD505-2E9C-101B-9397-08002B2CF9AE}" pid="3" name="MediaServiceImageTags">
    <vt:lpwstr/>
  </property>
</Properties>
</file>